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8419" w14:textId="6DC6B4BE" w:rsidR="0066385B" w:rsidRDefault="004D3265">
      <w:pPr>
        <w:spacing w:line="259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1A4BB4A" wp14:editId="56F66546">
                <wp:simplePos x="0" y="0"/>
                <wp:positionH relativeFrom="column">
                  <wp:posOffset>-536575</wp:posOffset>
                </wp:positionH>
                <wp:positionV relativeFrom="page">
                  <wp:posOffset>1059180</wp:posOffset>
                </wp:positionV>
                <wp:extent cx="5972175" cy="6118860"/>
                <wp:effectExtent l="0" t="0" r="9525" b="15240"/>
                <wp:wrapNone/>
                <wp:docPr id="1120700603" name="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1188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6B96A" w14:textId="7BDE0AF7" w:rsidR="00BB31C8" w:rsidRPr="00063099" w:rsidRDefault="00F72C0D" w:rsidP="007B0410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Uluslararası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Kıbrıs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Üniversitesi</w:t>
                            </w:r>
                            <w:proofErr w:type="spellEnd"/>
                          </w:p>
                          <w:p w14:paraId="1E9B5800" w14:textId="2CEE1B52" w:rsidR="00BB31C8" w:rsidRPr="00063099" w:rsidRDefault="00F72C0D" w:rsidP="007B0410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Lisansüstü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Eğitim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Öğretim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Araştırma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Enstitüsü</w:t>
                            </w:r>
                            <w:proofErr w:type="spellEnd"/>
                          </w:p>
                          <w:p w14:paraId="3201B033" w14:textId="0BD70827" w:rsidR="00BB31C8" w:rsidRPr="00063099" w:rsidRDefault="00925E33" w:rsidP="007B0410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00"/>
                              </w:rPr>
                              <w:t xml:space="preserve">Tez Onay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00"/>
                              </w:rPr>
                              <w:t>Sertifikası</w:t>
                            </w:r>
                            <w:proofErr w:type="spellEnd"/>
                            <w:r w:rsidR="00922175">
                              <w:rPr>
                                <w:rFonts w:asciiTheme="minorHAnsi" w:hAnsiTheme="minorHAnsi" w:cstheme="minorHAnsi"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922175">
                              <w:rPr>
                                <w:rFonts w:asciiTheme="minorHAnsi" w:hAnsiTheme="minorHAnsi" w:cstheme="minorHAnsi"/>
                                <w:color w:val="FFFF00"/>
                              </w:rPr>
                              <w:t>Sayfası</w:t>
                            </w:r>
                            <w:proofErr w:type="spellEnd"/>
                          </w:p>
                          <w:p w14:paraId="7537DFB9" w14:textId="5AF70EA6" w:rsidR="004D3265" w:rsidRPr="004D3265" w:rsidRDefault="00F72C0D" w:rsidP="004D3265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Değerli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Öğrencimiz</w:t>
                            </w:r>
                            <w:proofErr w:type="spellEnd"/>
                            <w:r w:rsidR="004D3265" w:rsidRPr="004D326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.</w:t>
                            </w:r>
                          </w:p>
                          <w:p w14:paraId="1A129F85" w14:textId="283945F5" w:rsidR="00355C0F" w:rsidRPr="00355C0F" w:rsidRDefault="00355C0F" w:rsidP="00355C0F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‘Tez Onay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Sertifikası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’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ad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lı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bu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sayfa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takip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ettiğiniz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lisansüstü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programı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başarıyla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tamamladığınızı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ve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bu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program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için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diploma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almaya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hak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kazandığınızı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belgeleyecektir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B</w:t>
                            </w:r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u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belgeyi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doğru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bir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şekilde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doldurup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çıktısını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almanız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ve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t</w:t>
                            </w:r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ez</w:t>
                            </w:r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inizin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Kabul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edilmesi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halinde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hemen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jüri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üyelerine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imzalatmanız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önemle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tavsiye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edilir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. Her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ciltli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tezin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iç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kapak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sayfasından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sonra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bu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sayfanın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imzalı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bir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kopyası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yer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almak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zorundadır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. </w:t>
                            </w:r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Her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türlü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olasılığa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karşın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gereken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cilt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sayısından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daha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fazla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kopya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yazdır</w:t>
                            </w:r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arak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imzalatmanızı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öneririz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.</w:t>
                            </w:r>
                          </w:p>
                          <w:p w14:paraId="577E6F5B" w14:textId="54DECAD1" w:rsidR="00355C0F" w:rsidRPr="00355C0F" w:rsidRDefault="00355C0F" w:rsidP="00355C0F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Ayrıca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Tez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Savunma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Jüri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Raporu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F</w:t>
                            </w:r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ormunu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da </w:t>
                            </w:r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(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Jüri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Teslim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Formu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)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yazdırıp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tez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savunmanız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için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hazır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bulundurmanızı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öneririz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.</w:t>
                            </w:r>
                          </w:p>
                          <w:p w14:paraId="5E80B489" w14:textId="52E16EF8" w:rsidR="001D1330" w:rsidRDefault="00355C0F" w:rsidP="00355C0F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Tez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savunmanızda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üstün</w:t>
                            </w:r>
                            <w:proofErr w:type="spellEnd"/>
                            <w:r w:rsidR="001D133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başarılar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dileriz</w:t>
                            </w:r>
                            <w:proofErr w:type="spellEnd"/>
                            <w:r w:rsidRPr="00355C0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.</w:t>
                            </w:r>
                          </w:p>
                          <w:p w14:paraId="7207B8DA" w14:textId="02179A22" w:rsidR="00E248DC" w:rsidRPr="00063099" w:rsidRDefault="004D3265" w:rsidP="00355C0F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D326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Prof. Dr. Osman YILMAZ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br/>
                            </w:r>
                            <w:proofErr w:type="spellStart"/>
                            <w:r w:rsidR="00F72C0D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Müdür</w:t>
                            </w:r>
                            <w:proofErr w:type="spellEnd"/>
                            <w:r w:rsidR="00F72C0D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="00E248DC" w:rsidRPr="00E248D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Lisansüstü</w:t>
                            </w:r>
                            <w:proofErr w:type="spellEnd"/>
                            <w:r w:rsidR="00E248DC" w:rsidRPr="00E248D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248DC" w:rsidRPr="00E248D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Eğitim</w:t>
                            </w:r>
                            <w:proofErr w:type="spellEnd"/>
                            <w:r w:rsidR="00E248DC" w:rsidRPr="00E248D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248DC" w:rsidRPr="00E248D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Öğretim</w:t>
                            </w:r>
                            <w:proofErr w:type="spellEnd"/>
                            <w:r w:rsidR="00E248DC" w:rsidRPr="00E248D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248DC" w:rsidRPr="00E248D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ve</w:t>
                            </w:r>
                            <w:proofErr w:type="spellEnd"/>
                            <w:r w:rsidR="00E248DC" w:rsidRPr="00E248D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248DC" w:rsidRPr="00E248D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Araştırma</w:t>
                            </w:r>
                            <w:proofErr w:type="spellEnd"/>
                            <w:r w:rsidR="00E248DC" w:rsidRPr="00E248D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248DC" w:rsidRPr="00E248D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Enstitüsü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4BB4A" id="_x0000_t109" coordsize="21600,21600" o:spt="109" path="m,l,21600r21600,l21600,xe">
                <v:stroke joinstyle="miter"/>
                <v:path gradientshapeok="t" o:connecttype="rect"/>
              </v:shapetype>
              <v:shape id="Process 1" o:spid="_x0000_s1026" type="#_x0000_t109" style="position:absolute;margin-left:-42.25pt;margin-top:83.4pt;width:470.25pt;height:481.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" fillcolor="#4472c4 [3204]" strokecolor="#09101d [484]" strokeweight="1pt">
                <v:textbox>
                  <w:txbxContent>
                    <w:p w14:paraId="09B6B96A" w14:textId="7BDE0AF7" w:rsidR="00BB31C8" w:rsidRPr="00063099" w:rsidRDefault="00F72C0D" w:rsidP="007B0410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Uluslararası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Kıbrıs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Üniversitesi</w:t>
                      </w:r>
                      <w:proofErr w:type="spellEnd"/>
                    </w:p>
                    <w:p w14:paraId="1E9B5800" w14:textId="2CEE1B52" w:rsidR="00BB31C8" w:rsidRPr="00063099" w:rsidRDefault="00F72C0D" w:rsidP="007B0410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Lisansüstü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Eğitim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Öğretim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ve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Araştırma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Enstitüsü</w:t>
                      </w:r>
                      <w:proofErr w:type="spellEnd"/>
                    </w:p>
                    <w:p w14:paraId="3201B033" w14:textId="0BD70827" w:rsidR="00BB31C8" w:rsidRPr="00063099" w:rsidRDefault="00925E33" w:rsidP="007B0410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00"/>
                        </w:rPr>
                        <w:t xml:space="preserve">Tez Onay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00"/>
                        </w:rPr>
                        <w:t>Sertifikası</w:t>
                      </w:r>
                      <w:proofErr w:type="spellEnd"/>
                      <w:r w:rsidR="00922175">
                        <w:rPr>
                          <w:rFonts w:asciiTheme="minorHAnsi" w:hAnsiTheme="minorHAnsi" w:cstheme="minorHAnsi"/>
                          <w:color w:val="FFFF00"/>
                        </w:rPr>
                        <w:t xml:space="preserve"> </w:t>
                      </w:r>
                      <w:proofErr w:type="spellStart"/>
                      <w:r w:rsidR="00922175">
                        <w:rPr>
                          <w:rFonts w:asciiTheme="minorHAnsi" w:hAnsiTheme="minorHAnsi" w:cstheme="minorHAnsi"/>
                          <w:color w:val="FFFF00"/>
                        </w:rPr>
                        <w:t>Sayfası</w:t>
                      </w:r>
                      <w:proofErr w:type="spellEnd"/>
                    </w:p>
                    <w:p w14:paraId="7537DFB9" w14:textId="5AF70EA6" w:rsidR="004D3265" w:rsidRPr="004D3265" w:rsidRDefault="00F72C0D" w:rsidP="004D3265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>Değerli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>Öğrencimiz</w:t>
                      </w:r>
                      <w:proofErr w:type="spellEnd"/>
                      <w:r w:rsidR="004D3265" w:rsidRPr="004D3265">
                        <w:rPr>
                          <w:rFonts w:asciiTheme="majorHAnsi" w:hAnsiTheme="majorHAnsi" w:cstheme="majorHAnsi"/>
                          <w:sz w:val="22"/>
                        </w:rPr>
                        <w:t>.</w:t>
                      </w:r>
                    </w:p>
                    <w:p w14:paraId="1A129F85" w14:textId="283945F5" w:rsidR="00355C0F" w:rsidRPr="00355C0F" w:rsidRDefault="00355C0F" w:rsidP="00355C0F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‘Tez Onay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Sertifikası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’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ad</w:t>
                      </w:r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>lı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>bu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sayfa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>takip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>ettiğiniz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>lisansüstü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programı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başarıyla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tamamladığınızı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ve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bu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program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için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diploma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almaya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hak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kazandığınızı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belgeleyecektir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. </w:t>
                      </w:r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>B</w:t>
                      </w:r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u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belgeyi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doğru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bir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şekilde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doldurup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çıktısını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almanız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ve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t</w:t>
                      </w:r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ez</w:t>
                      </w:r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inizin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Kabul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edilmesi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halinde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hemen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jüri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üyelerine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imzalatmanız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önemle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tavsiye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edilir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. Her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ciltli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tezin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iç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kapak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sayfasından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sonra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bu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sayfanın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imzalı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bir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kopyası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yer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almak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zorundadır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. </w:t>
                      </w:r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Her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türlü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olasılığa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karşın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gereken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cilt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sayısından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daha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fazla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kopya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yazdır</w:t>
                      </w:r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arak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imzalatmanızı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öneririz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.</w:t>
                      </w:r>
                    </w:p>
                    <w:p w14:paraId="577E6F5B" w14:textId="54DECAD1" w:rsidR="00355C0F" w:rsidRPr="00355C0F" w:rsidRDefault="00355C0F" w:rsidP="00355C0F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Ayrıca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Tez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Savunma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Jüri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Raporu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F</w:t>
                      </w:r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ormunu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da </w:t>
                      </w:r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(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Jüri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Teslim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Formu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)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yazdırıp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tez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savunmanız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için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hazır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bulundurmanızı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öneririz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.</w:t>
                      </w:r>
                    </w:p>
                    <w:p w14:paraId="5E80B489" w14:textId="52E16EF8" w:rsidR="001D1330" w:rsidRDefault="00355C0F" w:rsidP="00355C0F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Tez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savunmanızda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>üstün</w:t>
                      </w:r>
                      <w:proofErr w:type="spellEnd"/>
                      <w:r w:rsidR="001D1330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başarılar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dileriz</w:t>
                      </w:r>
                      <w:proofErr w:type="spellEnd"/>
                      <w:r w:rsidRPr="00355C0F">
                        <w:rPr>
                          <w:rFonts w:asciiTheme="majorHAnsi" w:hAnsiTheme="majorHAnsi" w:cstheme="majorHAnsi"/>
                          <w:sz w:val="22"/>
                        </w:rPr>
                        <w:t>.</w:t>
                      </w:r>
                    </w:p>
                    <w:p w14:paraId="7207B8DA" w14:textId="02179A22" w:rsidR="00E248DC" w:rsidRPr="00063099" w:rsidRDefault="004D3265" w:rsidP="00355C0F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D3265">
                        <w:rPr>
                          <w:rFonts w:asciiTheme="majorHAnsi" w:hAnsiTheme="majorHAnsi" w:cstheme="majorHAnsi"/>
                          <w:sz w:val="22"/>
                        </w:rPr>
                        <w:t>Prof. Dr. Osman YILMAZ</w:t>
                      </w:r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br/>
                      </w:r>
                      <w:proofErr w:type="spellStart"/>
                      <w:r w:rsidR="00F72C0D">
                        <w:rPr>
                          <w:rFonts w:asciiTheme="majorHAnsi" w:hAnsiTheme="majorHAnsi" w:cstheme="majorHAnsi"/>
                          <w:sz w:val="22"/>
                        </w:rPr>
                        <w:t>Müdür</w:t>
                      </w:r>
                      <w:proofErr w:type="spellEnd"/>
                      <w:r w:rsidR="00F72C0D">
                        <w:rPr>
                          <w:rFonts w:asciiTheme="majorHAnsi" w:hAnsiTheme="majorHAnsi" w:cstheme="majorHAnsi"/>
                          <w:sz w:val="22"/>
                        </w:rPr>
                        <w:t xml:space="preserve">, </w:t>
                      </w:r>
                      <w:proofErr w:type="spellStart"/>
                      <w:r w:rsidR="00E248DC" w:rsidRPr="00E248DC">
                        <w:rPr>
                          <w:rFonts w:asciiTheme="majorHAnsi" w:hAnsiTheme="majorHAnsi" w:cstheme="majorHAnsi"/>
                          <w:sz w:val="22"/>
                        </w:rPr>
                        <w:t>Lisansüstü</w:t>
                      </w:r>
                      <w:proofErr w:type="spellEnd"/>
                      <w:r w:rsidR="00E248DC" w:rsidRPr="00E248DC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E248DC" w:rsidRPr="00E248DC">
                        <w:rPr>
                          <w:rFonts w:asciiTheme="majorHAnsi" w:hAnsiTheme="majorHAnsi" w:cstheme="majorHAnsi"/>
                          <w:sz w:val="22"/>
                        </w:rPr>
                        <w:t>Eğitim</w:t>
                      </w:r>
                      <w:proofErr w:type="spellEnd"/>
                      <w:r w:rsidR="00E248DC" w:rsidRPr="00E248DC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E248DC" w:rsidRPr="00E248DC">
                        <w:rPr>
                          <w:rFonts w:asciiTheme="majorHAnsi" w:hAnsiTheme="majorHAnsi" w:cstheme="majorHAnsi"/>
                          <w:sz w:val="22"/>
                        </w:rPr>
                        <w:t>Öğretim</w:t>
                      </w:r>
                      <w:proofErr w:type="spellEnd"/>
                      <w:r w:rsidR="00E248DC" w:rsidRPr="00E248DC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E248DC" w:rsidRPr="00E248DC">
                        <w:rPr>
                          <w:rFonts w:asciiTheme="majorHAnsi" w:hAnsiTheme="majorHAnsi" w:cstheme="majorHAnsi"/>
                          <w:sz w:val="22"/>
                        </w:rPr>
                        <w:t>ve</w:t>
                      </w:r>
                      <w:proofErr w:type="spellEnd"/>
                      <w:r w:rsidR="00E248DC" w:rsidRPr="00E248DC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E248DC" w:rsidRPr="00E248DC">
                        <w:rPr>
                          <w:rFonts w:asciiTheme="majorHAnsi" w:hAnsiTheme="majorHAnsi" w:cstheme="majorHAnsi"/>
                          <w:sz w:val="22"/>
                        </w:rPr>
                        <w:t>Araştırma</w:t>
                      </w:r>
                      <w:proofErr w:type="spellEnd"/>
                      <w:r w:rsidR="00E248DC" w:rsidRPr="00E248DC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E248DC" w:rsidRPr="00E248DC">
                        <w:rPr>
                          <w:rFonts w:asciiTheme="majorHAnsi" w:hAnsiTheme="majorHAnsi" w:cstheme="majorHAnsi"/>
                          <w:sz w:val="22"/>
                        </w:rPr>
                        <w:t>Enstitüsü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F5347A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AC43D32" wp14:editId="2AFEE7E5">
                <wp:simplePos x="0" y="0"/>
                <wp:positionH relativeFrom="column">
                  <wp:posOffset>-537328</wp:posOffset>
                </wp:positionH>
                <wp:positionV relativeFrom="page">
                  <wp:posOffset>7336155</wp:posOffset>
                </wp:positionV>
                <wp:extent cx="5972400" cy="1487037"/>
                <wp:effectExtent l="0" t="0" r="9525" b="12065"/>
                <wp:wrapNone/>
                <wp:docPr id="1684870513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400" cy="1487037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42B37" w14:textId="77777777" w:rsidR="00D56DD3" w:rsidRPr="00D56DD3" w:rsidRDefault="00D56DD3" w:rsidP="00D56DD3">
                            <w:pPr>
                              <w:pStyle w:val="Infobox"/>
                              <w:rPr>
                                <w:rFonts w:cstheme="majorHAnsi"/>
                                <w:sz w:val="22"/>
                              </w:rPr>
                            </w:pPr>
                            <w:r w:rsidRPr="00D56DD3">
                              <w:rPr>
                                <w:rFonts w:cstheme="majorHAnsi"/>
                                <w:sz w:val="22"/>
                              </w:rPr>
                              <w:t>DİKKAT</w:t>
                            </w:r>
                          </w:p>
                          <w:p w14:paraId="001CF6C5" w14:textId="77777777" w:rsidR="00D56DD3" w:rsidRPr="00D56DD3" w:rsidRDefault="00D56DD3" w:rsidP="00D56DD3">
                            <w:pPr>
                              <w:pStyle w:val="Infobox"/>
                              <w:rPr>
                                <w:rFonts w:cstheme="majorHAnsi"/>
                                <w:sz w:val="22"/>
                              </w:rPr>
                            </w:pPr>
                          </w:p>
                          <w:p w14:paraId="68D92EEE" w14:textId="0CED0DAB" w:rsidR="00580283" w:rsidRPr="00D56DD3" w:rsidRDefault="001D1330" w:rsidP="00D56DD3">
                            <w:pPr>
                              <w:pStyle w:val="Infobox"/>
                              <w:rPr>
                                <w:rFonts w:cstheme="majorHAnsi"/>
                                <w:sz w:val="22"/>
                              </w:rPr>
                            </w:pPr>
                            <w:r>
                              <w:rPr>
                                <w:rFonts w:cstheme="majorHAnsi"/>
                                <w:sz w:val="22"/>
                              </w:rPr>
                              <w:t>Baskı almadan</w:t>
                            </w:r>
                            <w:r w:rsidR="00D56DD3" w:rsidRPr="00D56DD3">
                              <w:rPr>
                                <w:rFonts w:cstheme="majorHAnsi"/>
                                <w:sz w:val="22"/>
                              </w:rPr>
                              <w:t xml:space="preserve"> önce tüm renkli bilgi kutularını silmeyi unutmayın</w:t>
                            </w:r>
                            <w:r w:rsidR="00D56DD3">
                              <w:rPr>
                                <w:rFonts w:cstheme="majorHAnsi"/>
                                <w:sz w:val="22"/>
                              </w:rPr>
                              <w:t>ız</w:t>
                            </w:r>
                            <w:r w:rsidR="00D56DD3" w:rsidRPr="00D56DD3">
                              <w:rPr>
                                <w:rFonts w:cstheme="maj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3D32" id="Process 2" o:spid="_x0000_s1027" type="#_x0000_t109" style="position:absolute;margin-left:-42.3pt;margin-top:577.65pt;width:470.25pt;height:117.1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" fillcolor="red" strokecolor="#09101d [484]" strokeweight="1pt">
                <v:textbox>
                  <w:txbxContent>
                    <w:p w14:paraId="48C42B37" w14:textId="77777777" w:rsidR="00D56DD3" w:rsidRPr="00D56DD3" w:rsidRDefault="00D56DD3" w:rsidP="00D56DD3">
                      <w:pPr>
                        <w:pStyle w:val="Infobox"/>
                        <w:rPr>
                          <w:rFonts w:cstheme="majorHAnsi"/>
                          <w:sz w:val="22"/>
                        </w:rPr>
                      </w:pPr>
                      <w:r w:rsidRPr="00D56DD3">
                        <w:rPr>
                          <w:rFonts w:cstheme="majorHAnsi"/>
                          <w:sz w:val="22"/>
                        </w:rPr>
                        <w:t>DİKKAT</w:t>
                      </w:r>
                    </w:p>
                    <w:p w14:paraId="001CF6C5" w14:textId="77777777" w:rsidR="00D56DD3" w:rsidRPr="00D56DD3" w:rsidRDefault="00D56DD3" w:rsidP="00D56DD3">
                      <w:pPr>
                        <w:pStyle w:val="Infobox"/>
                        <w:rPr>
                          <w:rFonts w:cstheme="majorHAnsi"/>
                          <w:sz w:val="22"/>
                        </w:rPr>
                      </w:pPr>
                    </w:p>
                    <w:p w14:paraId="68D92EEE" w14:textId="0CED0DAB" w:rsidR="00580283" w:rsidRPr="00D56DD3" w:rsidRDefault="001D1330" w:rsidP="00D56DD3">
                      <w:pPr>
                        <w:pStyle w:val="Infobox"/>
                        <w:rPr>
                          <w:rFonts w:cstheme="majorHAnsi"/>
                          <w:sz w:val="22"/>
                        </w:rPr>
                      </w:pPr>
                      <w:r>
                        <w:rPr>
                          <w:rFonts w:cstheme="majorHAnsi"/>
                          <w:sz w:val="22"/>
                        </w:rPr>
                        <w:t>Baskı almadan</w:t>
                      </w:r>
                      <w:r w:rsidR="00D56DD3" w:rsidRPr="00D56DD3">
                        <w:rPr>
                          <w:rFonts w:cstheme="majorHAnsi"/>
                          <w:sz w:val="22"/>
                        </w:rPr>
                        <w:t xml:space="preserve"> önce tüm renkli bilgi kutularını silmeyi unutmayın</w:t>
                      </w:r>
                      <w:r w:rsidR="00D56DD3">
                        <w:rPr>
                          <w:rFonts w:cstheme="majorHAnsi"/>
                          <w:sz w:val="22"/>
                        </w:rPr>
                        <w:t>ız</w:t>
                      </w:r>
                      <w:r w:rsidR="00D56DD3" w:rsidRPr="00D56DD3">
                        <w:rPr>
                          <w:rFonts w:cstheme="majorHAnsi"/>
                          <w:sz w:val="2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5347A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226D806" wp14:editId="21AA9B2D">
                <wp:simplePos x="0" y="0"/>
                <wp:positionH relativeFrom="column">
                  <wp:posOffset>-536575</wp:posOffset>
                </wp:positionH>
                <wp:positionV relativeFrom="page">
                  <wp:posOffset>9092388</wp:posOffset>
                </wp:positionV>
                <wp:extent cx="5972400" cy="274320"/>
                <wp:effectExtent l="0" t="0" r="9525" b="17780"/>
                <wp:wrapNone/>
                <wp:docPr id="15941547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400" cy="274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A6E04" w14:textId="7347B5E6" w:rsidR="00BB31C8" w:rsidRPr="00865020" w:rsidRDefault="001D1330" w:rsidP="00BB31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Baskı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almadan</w:t>
                            </w:r>
                            <w:proofErr w:type="spellEnd"/>
                            <w:r w:rsidR="00D56DD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D56DD3" w:rsidRPr="00D56DD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önce</w:t>
                            </w:r>
                            <w:proofErr w:type="spellEnd"/>
                            <w:r w:rsidR="00D56DD3" w:rsidRPr="00D56DD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D56DD3" w:rsidRPr="00D56DD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bu</w:t>
                            </w:r>
                            <w:proofErr w:type="spellEnd"/>
                            <w:r w:rsidR="00D56DD3" w:rsidRPr="00D56DD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D56DD3" w:rsidRPr="00D56DD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sayfayı</w:t>
                            </w:r>
                            <w:proofErr w:type="spellEnd"/>
                            <w:r w:rsidR="00D56DD3" w:rsidRPr="00D56DD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D56DD3" w:rsidRPr="00D56DD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silin</w:t>
                            </w:r>
                            <w:r w:rsidR="00D56DD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iz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6D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42.25pt;margin-top:715.95pt;width:470.25pt;height:21.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" fillcolor="red" strokeweight=".5pt">
                <v:textbox>
                  <w:txbxContent>
                    <w:p w14:paraId="79BA6E04" w14:textId="7347B5E6" w:rsidR="00BB31C8" w:rsidRPr="00865020" w:rsidRDefault="001D1330" w:rsidP="00BB31C8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Baskı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almadan</w:t>
                      </w:r>
                      <w:proofErr w:type="spellEnd"/>
                      <w:r w:rsidR="00D56DD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D56DD3" w:rsidRPr="00D56DD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önce</w:t>
                      </w:r>
                      <w:proofErr w:type="spellEnd"/>
                      <w:r w:rsidR="00D56DD3" w:rsidRPr="00D56DD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D56DD3" w:rsidRPr="00D56DD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bu</w:t>
                      </w:r>
                      <w:proofErr w:type="spellEnd"/>
                      <w:r w:rsidR="00D56DD3" w:rsidRPr="00D56DD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D56DD3" w:rsidRPr="00D56DD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sayfayı</w:t>
                      </w:r>
                      <w:proofErr w:type="spellEnd"/>
                      <w:r w:rsidR="00D56DD3" w:rsidRPr="00D56DD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D56DD3" w:rsidRPr="00D56DD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silin</w:t>
                      </w:r>
                      <w:r w:rsidR="00D56DD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iz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66385B">
        <w:rPr>
          <w:rFonts w:cs="Times New Roman"/>
          <w:b/>
          <w:sz w:val="28"/>
          <w:szCs w:val="28"/>
        </w:rPr>
        <w:br w:type="page"/>
      </w:r>
    </w:p>
    <w:p w14:paraId="27CD8609" w14:textId="07806C19" w:rsidR="0077315D" w:rsidRPr="006B465F" w:rsidRDefault="007C1D3F" w:rsidP="00095A16">
      <w:pPr>
        <w:spacing w:line="240" w:lineRule="auto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DÖNEM PROJESİ </w:t>
      </w:r>
      <w:r w:rsidR="00F71D48">
        <w:rPr>
          <w:rFonts w:cs="Times New Roman"/>
          <w:b/>
          <w:sz w:val="28"/>
          <w:szCs w:val="28"/>
        </w:rPr>
        <w:t>ONAY SERTİFİKASI</w:t>
      </w:r>
    </w:p>
    <w:p w14:paraId="42F551A8" w14:textId="16F8E246" w:rsidR="00F71D48" w:rsidRDefault="00F71D48" w:rsidP="0077315D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[1] </w:t>
      </w:r>
      <w:r w:rsidR="00EA213A">
        <w:rPr>
          <w:rFonts w:cs="Times New Roman"/>
          <w:szCs w:val="24"/>
        </w:rPr>
        <w:t>(</w:t>
      </w:r>
      <w:proofErr w:type="spellStart"/>
      <w:r w:rsidR="00EA213A">
        <w:rPr>
          <w:rFonts w:cs="Times New Roman"/>
          <w:szCs w:val="24"/>
        </w:rPr>
        <w:t>Türkçe</w:t>
      </w:r>
      <w:proofErr w:type="spellEnd"/>
      <w:r w:rsidR="00EA213A">
        <w:rPr>
          <w:rFonts w:cs="Times New Roman"/>
          <w:szCs w:val="24"/>
        </w:rPr>
        <w:t xml:space="preserve">) </w:t>
      </w:r>
      <w:proofErr w:type="spellStart"/>
      <w:r w:rsidR="007C1D3F">
        <w:rPr>
          <w:rFonts w:cs="Times New Roman"/>
          <w:szCs w:val="24"/>
        </w:rPr>
        <w:t>Tezsiz</w:t>
      </w:r>
      <w:proofErr w:type="spellEnd"/>
      <w:r w:rsidR="007C1D3F">
        <w:rPr>
          <w:rFonts w:cs="Times New Roman"/>
          <w:szCs w:val="24"/>
        </w:rPr>
        <w:t xml:space="preserve"> </w:t>
      </w:r>
      <w:proofErr w:type="spellStart"/>
      <w:r w:rsidR="007C1D3F">
        <w:rPr>
          <w:rFonts w:cs="Times New Roman"/>
          <w:szCs w:val="24"/>
        </w:rPr>
        <w:t>Yüksek</w:t>
      </w:r>
      <w:proofErr w:type="spellEnd"/>
      <w:r w:rsidR="007C1D3F">
        <w:rPr>
          <w:rFonts w:cs="Times New Roman"/>
          <w:szCs w:val="24"/>
        </w:rPr>
        <w:t xml:space="preserve"> </w:t>
      </w:r>
      <w:proofErr w:type="spellStart"/>
      <w:r w:rsidR="007C1D3F">
        <w:rPr>
          <w:rFonts w:cs="Times New Roman"/>
          <w:szCs w:val="24"/>
        </w:rPr>
        <w:t>Lisans</w:t>
      </w:r>
      <w:proofErr w:type="spellEnd"/>
      <w:r w:rsidR="007C1D3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Programının</w:t>
      </w:r>
      <w:proofErr w:type="spellEnd"/>
      <w:r>
        <w:rPr>
          <w:rFonts w:cs="Times New Roman"/>
          <w:szCs w:val="24"/>
        </w:rPr>
        <w:t xml:space="preserve"> [</w:t>
      </w:r>
      <w:r w:rsidR="007C1D3F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] </w:t>
      </w:r>
      <w:proofErr w:type="spellStart"/>
      <w:r>
        <w:rPr>
          <w:rFonts w:cs="Times New Roman"/>
          <w:szCs w:val="24"/>
        </w:rPr>
        <w:t>numaralı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öğrencisi</w:t>
      </w:r>
      <w:proofErr w:type="spellEnd"/>
      <w:r>
        <w:rPr>
          <w:rFonts w:cs="Times New Roman"/>
          <w:szCs w:val="24"/>
        </w:rPr>
        <w:t xml:space="preserve"> [</w:t>
      </w:r>
      <w:r w:rsidR="007C1D3F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]’</w:t>
      </w:r>
      <w:proofErr w:type="spellStart"/>
      <w:r>
        <w:rPr>
          <w:rFonts w:cs="Times New Roman"/>
          <w:szCs w:val="24"/>
        </w:rPr>
        <w:t>ın</w:t>
      </w:r>
      <w:proofErr w:type="spellEnd"/>
      <w:r>
        <w:rPr>
          <w:rFonts w:cs="Times New Roman"/>
          <w:szCs w:val="24"/>
        </w:rPr>
        <w:t xml:space="preserve"> </w:t>
      </w:r>
      <w:r w:rsidR="00612586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[</w:t>
      </w:r>
      <w:r w:rsidR="007C1D3F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]</w:t>
      </w:r>
      <w:r w:rsidR="00612586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adlı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6525B3">
        <w:rPr>
          <w:rFonts w:cs="Times New Roman"/>
          <w:szCs w:val="24"/>
        </w:rPr>
        <w:t>çalışması</w:t>
      </w:r>
      <w:proofErr w:type="spellEnd"/>
      <w:r w:rsidR="006525B3">
        <w:rPr>
          <w:rFonts w:cs="Times New Roman"/>
          <w:szCs w:val="24"/>
        </w:rPr>
        <w:t xml:space="preserve"> </w:t>
      </w:r>
      <w:proofErr w:type="spellStart"/>
      <w:r w:rsidR="008448CD">
        <w:rPr>
          <w:rFonts w:cs="Times New Roman"/>
          <w:szCs w:val="24"/>
        </w:rPr>
        <w:t>onaylanmış</w:t>
      </w:r>
      <w:proofErr w:type="spellEnd"/>
      <w:r w:rsidR="008448CD">
        <w:rPr>
          <w:rFonts w:cs="Times New Roman"/>
          <w:szCs w:val="24"/>
        </w:rPr>
        <w:t xml:space="preserve"> </w:t>
      </w:r>
      <w:proofErr w:type="spellStart"/>
      <w:r w:rsidR="008448CD">
        <w:rPr>
          <w:rFonts w:cs="Times New Roman"/>
          <w:szCs w:val="24"/>
        </w:rPr>
        <w:t>ve</w:t>
      </w:r>
      <w:proofErr w:type="spellEnd"/>
      <w:r w:rsidR="00B643C0">
        <w:rPr>
          <w:rFonts w:cs="Times New Roman"/>
          <w:szCs w:val="24"/>
        </w:rPr>
        <w:t xml:space="preserve"> </w:t>
      </w:r>
      <w:proofErr w:type="spellStart"/>
      <w:r w:rsidR="007C1D3F">
        <w:rPr>
          <w:rFonts w:cs="Times New Roman"/>
          <w:szCs w:val="24"/>
        </w:rPr>
        <w:t>dönem</w:t>
      </w:r>
      <w:proofErr w:type="spellEnd"/>
      <w:r w:rsidR="007C1D3F">
        <w:rPr>
          <w:rFonts w:cs="Times New Roman"/>
          <w:szCs w:val="24"/>
        </w:rPr>
        <w:t xml:space="preserve"> </w:t>
      </w:r>
      <w:proofErr w:type="spellStart"/>
      <w:r w:rsidR="007C1D3F">
        <w:rPr>
          <w:rFonts w:cs="Times New Roman"/>
          <w:szCs w:val="24"/>
        </w:rPr>
        <w:t>projesi</w:t>
      </w:r>
      <w:proofErr w:type="spellEnd"/>
      <w:r w:rsidR="00B643C0">
        <w:rPr>
          <w:rFonts w:cs="Times New Roman"/>
          <w:szCs w:val="24"/>
        </w:rPr>
        <w:t xml:space="preserve"> </w:t>
      </w:r>
      <w:proofErr w:type="spellStart"/>
      <w:r w:rsidR="00B643C0">
        <w:rPr>
          <w:rFonts w:cs="Times New Roman"/>
          <w:szCs w:val="24"/>
        </w:rPr>
        <w:t>olarak</w:t>
      </w:r>
      <w:proofErr w:type="spellEnd"/>
      <w:r w:rsidR="00B643C0">
        <w:rPr>
          <w:rFonts w:cs="Times New Roman"/>
          <w:szCs w:val="24"/>
        </w:rPr>
        <w:t xml:space="preserve"> </w:t>
      </w:r>
      <w:proofErr w:type="spellStart"/>
      <w:r w:rsidR="00B643C0">
        <w:rPr>
          <w:rFonts w:cs="Times New Roman"/>
          <w:szCs w:val="24"/>
        </w:rPr>
        <w:t>kabul</w:t>
      </w:r>
      <w:proofErr w:type="spellEnd"/>
      <w:r w:rsidR="00B643C0">
        <w:rPr>
          <w:rFonts w:cs="Times New Roman"/>
          <w:szCs w:val="24"/>
        </w:rPr>
        <w:t xml:space="preserve"> </w:t>
      </w:r>
      <w:proofErr w:type="spellStart"/>
      <w:r w:rsidR="00B643C0">
        <w:rPr>
          <w:rFonts w:cs="Times New Roman"/>
          <w:szCs w:val="24"/>
        </w:rPr>
        <w:t>edilmiştir</w:t>
      </w:r>
      <w:proofErr w:type="spellEnd"/>
      <w:r w:rsidR="00B643C0">
        <w:rPr>
          <w:rFonts w:cs="Times New Roman"/>
          <w:szCs w:val="24"/>
        </w:rPr>
        <w:t>.</w:t>
      </w:r>
    </w:p>
    <w:p w14:paraId="7BF61BF1" w14:textId="51A25CEC" w:rsidR="0077315D" w:rsidRPr="00182A90" w:rsidRDefault="008448CD" w:rsidP="0077315D">
      <w:pPr>
        <w:jc w:val="both"/>
        <w:rPr>
          <w:rFonts w:cs="Times New Roman"/>
          <w:bCs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7B96FA" wp14:editId="77B081D1">
                <wp:simplePos x="0" y="0"/>
                <wp:positionH relativeFrom="column">
                  <wp:posOffset>3330041</wp:posOffset>
                </wp:positionH>
                <wp:positionV relativeFrom="paragraph">
                  <wp:posOffset>243027</wp:posOffset>
                </wp:positionV>
                <wp:extent cx="2872740" cy="2782901"/>
                <wp:effectExtent l="0" t="431800" r="10160" b="17780"/>
                <wp:wrapNone/>
                <wp:docPr id="1679776300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782901"/>
                        </a:xfrm>
                        <a:prstGeom prst="wedgeRectCallout">
                          <a:avLst>
                            <a:gd name="adj1" fmla="val -39147"/>
                            <a:gd name="adj2" fmla="val -711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DD7E9" w14:textId="4CED6F22" w:rsidR="00481429" w:rsidRPr="0066385B" w:rsidRDefault="00D41334" w:rsidP="00095A16">
                            <w:pPr>
                              <w:pStyle w:val="Infobox"/>
                              <w:jc w:val="left"/>
                            </w:pPr>
                            <w:r w:rsidRPr="0066385B">
                              <w:t>[</w:t>
                            </w:r>
                            <w:r w:rsidR="00B770FB">
                              <w:t>1</w:t>
                            </w:r>
                            <w:r w:rsidRPr="0066385B">
                              <w:t xml:space="preserve">] </w:t>
                            </w:r>
                            <w:r w:rsidR="00B643C0">
                              <w:t>Program adı</w:t>
                            </w:r>
                            <w:r w:rsidR="00481429" w:rsidRPr="0066385B">
                              <w:t xml:space="preserve">  </w:t>
                            </w:r>
                          </w:p>
                          <w:p w14:paraId="56BD7126" w14:textId="4A347C98" w:rsidR="00481429" w:rsidRPr="0066385B" w:rsidRDefault="00481429" w:rsidP="00095A16">
                            <w:pPr>
                              <w:pStyle w:val="Infobox"/>
                              <w:jc w:val="left"/>
                            </w:pPr>
                            <w:r w:rsidRPr="0066385B">
                              <w:t>[</w:t>
                            </w:r>
                            <w:r w:rsidR="007C1D3F">
                              <w:t>2</w:t>
                            </w:r>
                            <w:r w:rsidRPr="0066385B">
                              <w:t xml:space="preserve">] </w:t>
                            </w:r>
                            <w:r w:rsidR="00B643C0">
                              <w:t>öğrenci numarası</w:t>
                            </w:r>
                          </w:p>
                          <w:p w14:paraId="216251B7" w14:textId="2E5C95FE" w:rsidR="00481429" w:rsidRPr="0066385B" w:rsidRDefault="00481429" w:rsidP="00095A16">
                            <w:pPr>
                              <w:pStyle w:val="Infobox"/>
                              <w:jc w:val="left"/>
                            </w:pPr>
                            <w:r w:rsidRPr="0066385B">
                              <w:t>[</w:t>
                            </w:r>
                            <w:r w:rsidR="007C1D3F">
                              <w:t>3</w:t>
                            </w:r>
                            <w:r w:rsidRPr="0066385B">
                              <w:t xml:space="preserve">] </w:t>
                            </w:r>
                            <w:r w:rsidR="00B643C0">
                              <w:t>Öğrencinin tam adı</w:t>
                            </w:r>
                            <w:r w:rsidR="007C1D3F">
                              <w:t xml:space="preserve"> soyadı</w:t>
                            </w:r>
                          </w:p>
                          <w:p w14:paraId="3596994B" w14:textId="647129A1" w:rsidR="00D41334" w:rsidRDefault="00481429" w:rsidP="00095A16">
                            <w:pPr>
                              <w:pStyle w:val="Infobox"/>
                              <w:jc w:val="left"/>
                            </w:pPr>
                            <w:r w:rsidRPr="0066385B">
                              <w:t>[</w:t>
                            </w:r>
                            <w:r w:rsidR="007C1D3F">
                              <w:t>4</w:t>
                            </w:r>
                            <w:r w:rsidRPr="0066385B">
                              <w:t xml:space="preserve">] </w:t>
                            </w:r>
                            <w:r w:rsidR="007C1D3F">
                              <w:t>Proje</w:t>
                            </w:r>
                            <w:r w:rsidR="00B643C0">
                              <w:t xml:space="preserve"> başlığı</w:t>
                            </w:r>
                            <w:r w:rsidRPr="0066385B">
                              <w:t xml:space="preserve"> </w:t>
                            </w:r>
                          </w:p>
                          <w:p w14:paraId="7A1DB4AD" w14:textId="77777777" w:rsidR="007279B5" w:rsidRDefault="007279B5" w:rsidP="00095A16">
                            <w:pPr>
                              <w:pStyle w:val="Infobox"/>
                              <w:jc w:val="left"/>
                            </w:pPr>
                          </w:p>
                          <w:p w14:paraId="1F588BD2" w14:textId="53C99427" w:rsidR="00D41334" w:rsidRPr="007279B5" w:rsidRDefault="00B643C0" w:rsidP="00095A16">
                            <w:pPr>
                              <w:pStyle w:val="Infobox"/>
                              <w:jc w:val="left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>Örnek</w:t>
                            </w:r>
                            <w:r w:rsidR="00D41334" w:rsidRPr="007279B5">
                              <w:rPr>
                                <w:color w:val="FFFF00"/>
                              </w:rPr>
                              <w:t>:</w:t>
                            </w:r>
                          </w:p>
                          <w:p w14:paraId="0972332F" w14:textId="161E47B2" w:rsidR="00B643C0" w:rsidRPr="00B643C0" w:rsidRDefault="007C1D3F" w:rsidP="007C1D3F">
                            <w:pPr>
                              <w:pStyle w:val="Infobox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İşletme</w:t>
                            </w:r>
                            <w:r w:rsidRPr="007C1D3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(Türkçe) Tezsiz Yüksek Lisans Programının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1234567 </w:t>
                            </w:r>
                            <w:r w:rsidRPr="007C1D3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numaralı öğrencisi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Murat Kaya</w:t>
                            </w:r>
                            <w:r w:rsidRPr="007C1D3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</w:t>
                            </w:r>
                            <w:r w:rsidRPr="007C1D3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ın “</w:t>
                            </w:r>
                            <w:r w:rsidRPr="00B643C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Kuzey Kıbrıs’ın Çevre Problemleri</w:t>
                            </w:r>
                            <w:r w:rsidRPr="007C1D3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” adlı çalışması onaylanmış ve dönem projesi olarak kabul edilmiştir.</w:t>
                            </w:r>
                            <w:r w:rsidR="00B643C0" w:rsidRPr="00B643C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14:paraId="28FD1241" w14:textId="3BB57198" w:rsidR="003725A1" w:rsidRPr="007279B5" w:rsidRDefault="00B643C0" w:rsidP="00095A16">
                            <w:pPr>
                              <w:pStyle w:val="Infobox"/>
                              <w:jc w:val="left"/>
                              <w:rPr>
                                <w:sz w:val="20"/>
                              </w:rPr>
                            </w:pPr>
                            <w:r w:rsidRPr="00B643C0">
                              <w:rPr>
                                <w:rFonts w:cstheme="majorHAnsi"/>
                                <w:color w:val="FFFF00"/>
                              </w:rPr>
                              <w:t>(12 punto, normal stil, tek satır aralığı)</w:t>
                            </w:r>
                          </w:p>
                          <w:p w14:paraId="045F7E3C" w14:textId="77777777" w:rsidR="00D41334" w:rsidRPr="0066385B" w:rsidRDefault="00D41334" w:rsidP="00095A16">
                            <w:pPr>
                              <w:pStyle w:val="Infobox"/>
                              <w:jc w:val="left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B96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7" o:spid="_x0000_s1029" type="#_x0000_t61" style="position:absolute;left:0;text-align:left;margin-left:262.2pt;margin-top:19.15pt;width:226.2pt;height:219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" adj="2344,-4572" fillcolor="#4472c4 [3204]" strokecolor="#09101d [484]" strokeweight="1pt">
                <v:textbox style="mso-fit-shape-to-text:t">
                  <w:txbxContent>
                    <w:p w14:paraId="4B4DD7E9" w14:textId="4CED6F22" w:rsidR="00481429" w:rsidRPr="0066385B" w:rsidRDefault="00D41334" w:rsidP="00095A16">
                      <w:pPr>
                        <w:pStyle w:val="Infobox"/>
                        <w:jc w:val="left"/>
                      </w:pPr>
                      <w:r w:rsidRPr="0066385B">
                        <w:t>[</w:t>
                      </w:r>
                      <w:r w:rsidR="00B770FB">
                        <w:t>1</w:t>
                      </w:r>
                      <w:r w:rsidRPr="0066385B">
                        <w:t xml:space="preserve">] </w:t>
                      </w:r>
                      <w:r w:rsidR="00B643C0">
                        <w:t>Program adı</w:t>
                      </w:r>
                      <w:r w:rsidR="00481429" w:rsidRPr="0066385B">
                        <w:t xml:space="preserve">  </w:t>
                      </w:r>
                    </w:p>
                    <w:p w14:paraId="56BD7126" w14:textId="4A347C98" w:rsidR="00481429" w:rsidRPr="0066385B" w:rsidRDefault="00481429" w:rsidP="00095A16">
                      <w:pPr>
                        <w:pStyle w:val="Infobox"/>
                        <w:jc w:val="left"/>
                      </w:pPr>
                      <w:r w:rsidRPr="0066385B">
                        <w:t>[</w:t>
                      </w:r>
                      <w:r w:rsidR="007C1D3F">
                        <w:t>2</w:t>
                      </w:r>
                      <w:r w:rsidRPr="0066385B">
                        <w:t xml:space="preserve">] </w:t>
                      </w:r>
                      <w:r w:rsidR="00B643C0">
                        <w:t>öğrenci numarası</w:t>
                      </w:r>
                    </w:p>
                    <w:p w14:paraId="216251B7" w14:textId="2E5C95FE" w:rsidR="00481429" w:rsidRPr="0066385B" w:rsidRDefault="00481429" w:rsidP="00095A16">
                      <w:pPr>
                        <w:pStyle w:val="Infobox"/>
                        <w:jc w:val="left"/>
                      </w:pPr>
                      <w:r w:rsidRPr="0066385B">
                        <w:t>[</w:t>
                      </w:r>
                      <w:r w:rsidR="007C1D3F">
                        <w:t>3</w:t>
                      </w:r>
                      <w:r w:rsidRPr="0066385B">
                        <w:t xml:space="preserve">] </w:t>
                      </w:r>
                      <w:r w:rsidR="00B643C0">
                        <w:t>Öğrencinin tam adı</w:t>
                      </w:r>
                      <w:r w:rsidR="007C1D3F">
                        <w:t xml:space="preserve"> soyadı</w:t>
                      </w:r>
                    </w:p>
                    <w:p w14:paraId="3596994B" w14:textId="647129A1" w:rsidR="00D41334" w:rsidRDefault="00481429" w:rsidP="00095A16">
                      <w:pPr>
                        <w:pStyle w:val="Infobox"/>
                        <w:jc w:val="left"/>
                      </w:pPr>
                      <w:r w:rsidRPr="0066385B">
                        <w:t>[</w:t>
                      </w:r>
                      <w:r w:rsidR="007C1D3F">
                        <w:t>4</w:t>
                      </w:r>
                      <w:r w:rsidRPr="0066385B">
                        <w:t xml:space="preserve">] </w:t>
                      </w:r>
                      <w:r w:rsidR="007C1D3F">
                        <w:t>Proje</w:t>
                      </w:r>
                      <w:r w:rsidR="00B643C0">
                        <w:t xml:space="preserve"> başlığı</w:t>
                      </w:r>
                      <w:r w:rsidRPr="0066385B">
                        <w:t xml:space="preserve"> </w:t>
                      </w:r>
                    </w:p>
                    <w:p w14:paraId="7A1DB4AD" w14:textId="77777777" w:rsidR="007279B5" w:rsidRDefault="007279B5" w:rsidP="00095A16">
                      <w:pPr>
                        <w:pStyle w:val="Infobox"/>
                        <w:jc w:val="left"/>
                      </w:pPr>
                    </w:p>
                    <w:p w14:paraId="1F588BD2" w14:textId="53C99427" w:rsidR="00D41334" w:rsidRPr="007279B5" w:rsidRDefault="00B643C0" w:rsidP="00095A16">
                      <w:pPr>
                        <w:pStyle w:val="Infobox"/>
                        <w:jc w:val="left"/>
                        <w:rPr>
                          <w:color w:val="FFFF00"/>
                        </w:rPr>
                      </w:pPr>
                      <w:r>
                        <w:rPr>
                          <w:color w:val="FFFF00"/>
                        </w:rPr>
                        <w:t>Örnek</w:t>
                      </w:r>
                      <w:r w:rsidR="00D41334" w:rsidRPr="007279B5">
                        <w:rPr>
                          <w:color w:val="FFFF00"/>
                        </w:rPr>
                        <w:t>:</w:t>
                      </w:r>
                    </w:p>
                    <w:p w14:paraId="0972332F" w14:textId="161E47B2" w:rsidR="00B643C0" w:rsidRPr="00B643C0" w:rsidRDefault="007C1D3F" w:rsidP="007C1D3F">
                      <w:pPr>
                        <w:pStyle w:val="Infobox"/>
                        <w:jc w:val="lef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İşletme</w:t>
                      </w:r>
                      <w:r w:rsidRPr="007C1D3F">
                        <w:rPr>
                          <w:rFonts w:ascii="Times New Roman" w:hAnsi="Times New Roman" w:cs="Times New Roman"/>
                          <w:sz w:val="20"/>
                        </w:rPr>
                        <w:t xml:space="preserve"> (Türkçe) Tezsiz Yüksek Lisans Programının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1234567 </w:t>
                      </w:r>
                      <w:r w:rsidRPr="007C1D3F">
                        <w:rPr>
                          <w:rFonts w:ascii="Times New Roman" w:hAnsi="Times New Roman" w:cs="Times New Roman"/>
                          <w:sz w:val="20"/>
                        </w:rPr>
                        <w:t xml:space="preserve">numaralı öğrencisi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Murat Kaya</w:t>
                      </w:r>
                      <w:r w:rsidRPr="007C1D3F">
                        <w:rPr>
                          <w:rFonts w:ascii="Times New Roman" w:hAnsi="Times New Roman" w:cs="Times New Roman"/>
                          <w:sz w:val="20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n</w:t>
                      </w:r>
                      <w:r w:rsidRPr="007C1D3F">
                        <w:rPr>
                          <w:rFonts w:ascii="Times New Roman" w:hAnsi="Times New Roman" w:cs="Times New Roman"/>
                          <w:sz w:val="20"/>
                        </w:rPr>
                        <w:t>ın “</w:t>
                      </w:r>
                      <w:r w:rsidRPr="00B643C0">
                        <w:rPr>
                          <w:rFonts w:ascii="Times New Roman" w:hAnsi="Times New Roman" w:cs="Times New Roman"/>
                          <w:sz w:val="20"/>
                        </w:rPr>
                        <w:t>Kuzey Kıbrıs’ın Çevre Problemleri</w:t>
                      </w:r>
                      <w:r w:rsidRPr="007C1D3F">
                        <w:rPr>
                          <w:rFonts w:ascii="Times New Roman" w:hAnsi="Times New Roman" w:cs="Times New Roman"/>
                          <w:sz w:val="20"/>
                        </w:rPr>
                        <w:t>” adlı çalışması onaylanmış ve dönem projesi olarak kabul edilmiştir.</w:t>
                      </w:r>
                      <w:r w:rsidR="00B643C0" w:rsidRPr="00B643C0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14:paraId="28FD1241" w14:textId="3BB57198" w:rsidR="003725A1" w:rsidRPr="007279B5" w:rsidRDefault="00B643C0" w:rsidP="00095A16">
                      <w:pPr>
                        <w:pStyle w:val="Infobox"/>
                        <w:jc w:val="left"/>
                        <w:rPr>
                          <w:sz w:val="20"/>
                        </w:rPr>
                      </w:pPr>
                      <w:r w:rsidRPr="00B643C0">
                        <w:rPr>
                          <w:rFonts w:cstheme="majorHAnsi"/>
                          <w:color w:val="FFFF00"/>
                        </w:rPr>
                        <w:t>(12 punto, normal stil, tek satır aralığı)</w:t>
                      </w:r>
                    </w:p>
                    <w:p w14:paraId="045F7E3C" w14:textId="77777777" w:rsidR="00D41334" w:rsidRPr="0066385B" w:rsidRDefault="00D41334" w:rsidP="00095A16">
                      <w:pPr>
                        <w:pStyle w:val="Infobox"/>
                        <w:jc w:val="left"/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D3F">
        <w:rPr>
          <w:rFonts w:cs="Times New Roman"/>
          <w:b/>
          <w:noProof/>
          <w:sz w:val="28"/>
          <w:szCs w:val="28"/>
        </w:rPr>
        <w:t>Proje sunum</w:t>
      </w:r>
      <w:r w:rsidR="00B643C0">
        <w:rPr>
          <w:rFonts w:cs="Times New Roman"/>
          <w:b/>
          <w:szCs w:val="24"/>
        </w:rPr>
        <w:t xml:space="preserve"> </w:t>
      </w:r>
      <w:proofErr w:type="spellStart"/>
      <w:r w:rsidR="00B643C0">
        <w:rPr>
          <w:rFonts w:cs="Times New Roman"/>
          <w:b/>
          <w:szCs w:val="24"/>
        </w:rPr>
        <w:t>tarihi</w:t>
      </w:r>
      <w:proofErr w:type="spellEnd"/>
      <w:r w:rsidR="0077315D" w:rsidRPr="003137E5">
        <w:rPr>
          <w:rFonts w:cs="Times New Roman"/>
          <w:b/>
          <w:szCs w:val="24"/>
        </w:rPr>
        <w:t>:</w:t>
      </w:r>
      <w:r w:rsidR="0077315D" w:rsidRPr="003137E5">
        <w:rPr>
          <w:rFonts w:cs="Times New Roman"/>
          <w:b/>
          <w:szCs w:val="24"/>
        </w:rPr>
        <w:tab/>
      </w:r>
      <w:r w:rsidR="0077315D">
        <w:rPr>
          <w:rFonts w:cs="Times New Roman"/>
          <w:szCs w:val="24"/>
        </w:rPr>
        <w:t>…/…/20…</w:t>
      </w:r>
      <w:r w:rsidR="00471F0E">
        <w:rPr>
          <w:rFonts w:cs="Times New Roman"/>
          <w:szCs w:val="24"/>
        </w:rPr>
        <w:t xml:space="preserve">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1"/>
        <w:gridCol w:w="2737"/>
      </w:tblGrid>
      <w:tr w:rsidR="007C1D3F" w:rsidRPr="00AE0867" w14:paraId="38C705D7" w14:textId="77777777" w:rsidTr="003E146B">
        <w:tc>
          <w:tcPr>
            <w:tcW w:w="5621" w:type="dxa"/>
          </w:tcPr>
          <w:p w14:paraId="158A75F4" w14:textId="115BCC16" w:rsidR="007C1D3F" w:rsidRPr="00AE0867" w:rsidRDefault="007C1D3F" w:rsidP="007C1D3F">
            <w:pPr>
              <w:spacing w:before="240" w:beforeAutospacing="0" w:after="240" w:afterAutospacing="0" w:line="240" w:lineRule="auto"/>
              <w:rPr>
                <w:rFonts w:eastAsiaTheme="minorHAnsi"/>
                <w:bCs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 xml:space="preserve">Prof. </w:t>
            </w:r>
            <w:r w:rsidRPr="00AE0867">
              <w:rPr>
                <w:rFonts w:eastAsiaTheme="minorHAnsi"/>
                <w:bCs/>
                <w:szCs w:val="24"/>
              </w:rPr>
              <w:t xml:space="preserve">Dr. </w:t>
            </w:r>
            <w:r>
              <w:rPr>
                <w:rFonts w:eastAsiaTheme="minorHAnsi"/>
                <w:bCs/>
                <w:szCs w:val="24"/>
              </w:rPr>
              <w:t>…</w:t>
            </w:r>
            <w:r>
              <w:rPr>
                <w:rFonts w:eastAsiaTheme="minorHAnsi"/>
                <w:bCs/>
                <w:szCs w:val="24"/>
              </w:rPr>
              <w:br/>
            </w:r>
            <w:proofErr w:type="spellStart"/>
            <w:r>
              <w:rPr>
                <w:rFonts w:eastAsiaTheme="minorHAnsi"/>
                <w:bCs/>
                <w:szCs w:val="24"/>
              </w:rPr>
              <w:t>Proje</w:t>
            </w:r>
            <w:proofErr w:type="spellEnd"/>
            <w:r>
              <w:rPr>
                <w:rFonts w:eastAsiaTheme="minorHAnsi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Cs w:val="24"/>
              </w:rPr>
              <w:t>Danışmanı</w:t>
            </w:r>
            <w:proofErr w:type="spellEnd"/>
          </w:p>
        </w:tc>
        <w:tc>
          <w:tcPr>
            <w:tcW w:w="2737" w:type="dxa"/>
          </w:tcPr>
          <w:p w14:paraId="7BDBC2A4" w14:textId="00B48E0A" w:rsidR="007C1D3F" w:rsidRPr="00AE0867" w:rsidRDefault="007C1D3F" w:rsidP="00F046DA">
            <w:pPr>
              <w:spacing w:before="240" w:beforeAutospacing="0" w:after="0" w:afterAutospacing="0" w:line="240" w:lineRule="auto"/>
              <w:jc w:val="center"/>
              <w:rPr>
                <w:rFonts w:eastAsiaTheme="minorHAnsi"/>
                <w:bCs/>
                <w:szCs w:val="24"/>
              </w:rPr>
            </w:pPr>
            <w:r>
              <w:rPr>
                <w:szCs w:val="24"/>
              </w:rPr>
              <w:t>……….…....</w:t>
            </w:r>
          </w:p>
        </w:tc>
      </w:tr>
    </w:tbl>
    <w:p w14:paraId="27364F84" w14:textId="2D4B3DF4" w:rsidR="0077315D" w:rsidRDefault="0077315D" w:rsidP="003C2A0E">
      <w:pPr>
        <w:spacing w:before="0" w:beforeAutospacing="0" w:after="0" w:afterAutospacing="0"/>
        <w:jc w:val="both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1"/>
        <w:gridCol w:w="2737"/>
      </w:tblGrid>
      <w:tr w:rsidR="00912BE6" w:rsidRPr="00566354" w14:paraId="3F19783B" w14:textId="77777777" w:rsidTr="003175C8">
        <w:tc>
          <w:tcPr>
            <w:tcW w:w="5621" w:type="dxa"/>
          </w:tcPr>
          <w:p w14:paraId="7682AA02" w14:textId="767B989D" w:rsidR="00912BE6" w:rsidRPr="00566354" w:rsidRDefault="00912BE6" w:rsidP="00F046DA">
            <w:pPr>
              <w:spacing w:before="240" w:beforeAutospacing="0" w:after="0" w:afterAutospacing="0" w:line="240" w:lineRule="auto"/>
              <w:rPr>
                <w:rFonts w:eastAsiaTheme="minorHAnsi"/>
                <w:bCs/>
                <w:szCs w:val="24"/>
              </w:rPr>
            </w:pPr>
            <w:r w:rsidRPr="00566354">
              <w:rPr>
                <w:rFonts w:eastAsiaTheme="minorHAnsi"/>
                <w:bCs/>
                <w:szCs w:val="24"/>
              </w:rPr>
              <w:t xml:space="preserve">Prof. Dr. Osman </w:t>
            </w:r>
            <w:proofErr w:type="spellStart"/>
            <w:r w:rsidRPr="00566354">
              <w:rPr>
                <w:rFonts w:eastAsiaTheme="minorHAnsi"/>
                <w:bCs/>
                <w:szCs w:val="24"/>
              </w:rPr>
              <w:t>Yılmaz</w:t>
            </w:r>
            <w:proofErr w:type="spellEnd"/>
            <w:r w:rsidR="00566354">
              <w:rPr>
                <w:rFonts w:eastAsiaTheme="minorHAnsi"/>
                <w:bCs/>
                <w:szCs w:val="24"/>
              </w:rPr>
              <w:br/>
            </w:r>
            <w:proofErr w:type="spellStart"/>
            <w:r w:rsidR="00782F05">
              <w:rPr>
                <w:rFonts w:eastAsiaTheme="minorHAnsi"/>
                <w:bCs/>
                <w:szCs w:val="24"/>
              </w:rPr>
              <w:t>Müdür</w:t>
            </w:r>
            <w:proofErr w:type="spellEnd"/>
            <w:r w:rsidR="00566354">
              <w:rPr>
                <w:rFonts w:eastAsiaTheme="minorHAnsi"/>
                <w:bCs/>
                <w:szCs w:val="24"/>
              </w:rPr>
              <w:br/>
            </w:r>
            <w:proofErr w:type="spellStart"/>
            <w:r w:rsidR="00782F05">
              <w:rPr>
                <w:rFonts w:eastAsiaTheme="minorHAnsi"/>
                <w:bCs/>
                <w:szCs w:val="24"/>
              </w:rPr>
              <w:t>Lisansüstü</w:t>
            </w:r>
            <w:proofErr w:type="spellEnd"/>
            <w:r w:rsidR="00782F05">
              <w:rPr>
                <w:rFonts w:eastAsiaTheme="minorHAnsi"/>
                <w:bCs/>
                <w:szCs w:val="24"/>
              </w:rPr>
              <w:t xml:space="preserve"> </w:t>
            </w:r>
            <w:proofErr w:type="spellStart"/>
            <w:r w:rsidR="00782F05">
              <w:rPr>
                <w:rFonts w:eastAsiaTheme="minorHAnsi"/>
                <w:bCs/>
                <w:szCs w:val="24"/>
              </w:rPr>
              <w:t>Eğitim</w:t>
            </w:r>
            <w:proofErr w:type="spellEnd"/>
            <w:r w:rsidR="00782F05">
              <w:rPr>
                <w:rFonts w:eastAsiaTheme="minorHAnsi"/>
                <w:bCs/>
                <w:szCs w:val="24"/>
              </w:rPr>
              <w:t xml:space="preserve"> </w:t>
            </w:r>
            <w:proofErr w:type="spellStart"/>
            <w:r w:rsidR="00782F05">
              <w:rPr>
                <w:rFonts w:eastAsiaTheme="minorHAnsi"/>
                <w:bCs/>
                <w:szCs w:val="24"/>
              </w:rPr>
              <w:t>Öğretim</w:t>
            </w:r>
            <w:proofErr w:type="spellEnd"/>
            <w:r w:rsidR="00782F05">
              <w:rPr>
                <w:rFonts w:eastAsiaTheme="minorHAnsi"/>
                <w:bCs/>
                <w:szCs w:val="24"/>
              </w:rPr>
              <w:t xml:space="preserve"> </w:t>
            </w:r>
            <w:proofErr w:type="spellStart"/>
            <w:r w:rsidR="00782F05">
              <w:rPr>
                <w:rFonts w:eastAsiaTheme="minorHAnsi"/>
                <w:bCs/>
                <w:szCs w:val="24"/>
              </w:rPr>
              <w:t>ve</w:t>
            </w:r>
            <w:proofErr w:type="spellEnd"/>
            <w:r w:rsidR="00782F05">
              <w:rPr>
                <w:rFonts w:eastAsiaTheme="minorHAnsi"/>
                <w:bCs/>
                <w:szCs w:val="24"/>
              </w:rPr>
              <w:t xml:space="preserve"> </w:t>
            </w:r>
            <w:proofErr w:type="spellStart"/>
            <w:r w:rsidR="00782F05">
              <w:rPr>
                <w:rFonts w:eastAsiaTheme="minorHAnsi"/>
                <w:bCs/>
                <w:szCs w:val="24"/>
              </w:rPr>
              <w:t>Araştırma</w:t>
            </w:r>
            <w:proofErr w:type="spellEnd"/>
            <w:r w:rsidR="00782F05">
              <w:rPr>
                <w:rFonts w:eastAsiaTheme="minorHAnsi"/>
                <w:bCs/>
                <w:szCs w:val="24"/>
              </w:rPr>
              <w:t xml:space="preserve"> </w:t>
            </w:r>
            <w:proofErr w:type="spellStart"/>
            <w:r w:rsidR="00782F05">
              <w:rPr>
                <w:rFonts w:eastAsiaTheme="minorHAnsi"/>
                <w:bCs/>
                <w:szCs w:val="24"/>
              </w:rPr>
              <w:t>Enstitüsü</w:t>
            </w:r>
            <w:proofErr w:type="spellEnd"/>
            <w:r w:rsidR="001D1330">
              <w:rPr>
                <w:rFonts w:eastAsiaTheme="minorHAnsi"/>
                <w:bCs/>
                <w:szCs w:val="24"/>
              </w:rPr>
              <w:br/>
            </w:r>
            <w:proofErr w:type="spellStart"/>
            <w:r w:rsidR="001D1330">
              <w:rPr>
                <w:rFonts w:eastAsiaTheme="minorHAnsi"/>
                <w:bCs/>
                <w:szCs w:val="24"/>
              </w:rPr>
              <w:t>Uluslararası</w:t>
            </w:r>
            <w:proofErr w:type="spellEnd"/>
            <w:r w:rsidR="001D1330">
              <w:rPr>
                <w:rFonts w:eastAsiaTheme="minorHAnsi"/>
                <w:bCs/>
                <w:szCs w:val="24"/>
              </w:rPr>
              <w:t xml:space="preserve"> </w:t>
            </w:r>
            <w:proofErr w:type="spellStart"/>
            <w:r w:rsidR="001D1330">
              <w:rPr>
                <w:rFonts w:eastAsiaTheme="minorHAnsi"/>
                <w:bCs/>
                <w:szCs w:val="24"/>
              </w:rPr>
              <w:t>Kıbrıs</w:t>
            </w:r>
            <w:proofErr w:type="spellEnd"/>
            <w:r w:rsidR="001D1330">
              <w:rPr>
                <w:rFonts w:eastAsiaTheme="minorHAnsi"/>
                <w:bCs/>
                <w:szCs w:val="24"/>
              </w:rPr>
              <w:t xml:space="preserve"> </w:t>
            </w:r>
            <w:proofErr w:type="spellStart"/>
            <w:r w:rsidR="001D1330">
              <w:rPr>
                <w:rFonts w:eastAsiaTheme="minorHAnsi"/>
                <w:bCs/>
                <w:szCs w:val="24"/>
              </w:rPr>
              <w:t>Üniversitesi</w:t>
            </w:r>
            <w:proofErr w:type="spellEnd"/>
          </w:p>
        </w:tc>
        <w:tc>
          <w:tcPr>
            <w:tcW w:w="2737" w:type="dxa"/>
          </w:tcPr>
          <w:p w14:paraId="0DC0F8E7" w14:textId="37351732" w:rsidR="00912BE6" w:rsidRPr="00566354" w:rsidRDefault="00912BE6" w:rsidP="00F046DA">
            <w:pPr>
              <w:spacing w:before="240" w:beforeAutospacing="0" w:after="0" w:afterAutospacing="0" w:line="240" w:lineRule="auto"/>
              <w:jc w:val="center"/>
              <w:rPr>
                <w:rFonts w:eastAsiaTheme="minorHAnsi"/>
                <w:bCs/>
                <w:szCs w:val="24"/>
              </w:rPr>
            </w:pPr>
            <w:r w:rsidRPr="00566354">
              <w:rPr>
                <w:rFonts w:eastAsiaTheme="minorHAnsi"/>
                <w:bCs/>
                <w:szCs w:val="24"/>
              </w:rPr>
              <w:t>……….…....</w:t>
            </w:r>
          </w:p>
        </w:tc>
      </w:tr>
    </w:tbl>
    <w:p w14:paraId="3E1429D2" w14:textId="2472FD72" w:rsidR="00CE3E4C" w:rsidRPr="001D1330" w:rsidRDefault="007C1D3F" w:rsidP="001D1330">
      <w:pPr>
        <w:pStyle w:val="Heading1"/>
        <w:jc w:val="left"/>
        <w:rPr>
          <w:szCs w:val="24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A71C1FF" wp14:editId="6016823F">
                <wp:simplePos x="0" y="0"/>
                <wp:positionH relativeFrom="column">
                  <wp:posOffset>2830983</wp:posOffset>
                </wp:positionH>
                <wp:positionV relativeFrom="paragraph">
                  <wp:posOffset>5602808</wp:posOffset>
                </wp:positionV>
                <wp:extent cx="2160657" cy="236165"/>
                <wp:effectExtent l="215900" t="0" r="11430" b="18415"/>
                <wp:wrapNone/>
                <wp:docPr id="1167865301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657" cy="236165"/>
                        </a:xfrm>
                        <a:prstGeom prst="wedgeRectCallout">
                          <a:avLst>
                            <a:gd name="adj1" fmla="val -58163"/>
                            <a:gd name="adj2" fmla="val 17032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AF2D7" w14:textId="7EBF7D99" w:rsidR="007C1D3F" w:rsidRPr="0066385B" w:rsidRDefault="007C1D3F" w:rsidP="007C1D3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>Bu sayfada “sayfa numarası” olmayacak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C1FF" id="_x0000_s1030" type="#_x0000_t61" style="position:absolute;margin-left:222.9pt;margin-top:441.15pt;width:170.15pt;height:18.6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" adj="-1763,14479" fillcolor="#00b050" strokecolor="#09101d [484]" strokeweight="1pt">
                <v:textbox>
                  <w:txbxContent>
                    <w:p w14:paraId="64EAF2D7" w14:textId="7EBF7D99" w:rsidR="007C1D3F" w:rsidRPr="0066385B" w:rsidRDefault="007C1D3F" w:rsidP="007C1D3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>Bu sayfada “sayfa numarası” olmayacak</w:t>
                      </w:r>
                    </w:p>
                  </w:txbxContent>
                </v:textbox>
              </v:shape>
            </w:pict>
          </mc:Fallback>
        </mc:AlternateContent>
      </w:r>
      <w:r w:rsidR="00B6485C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63763BD" wp14:editId="3BA17CB6">
                <wp:simplePos x="0" y="0"/>
                <wp:positionH relativeFrom="column">
                  <wp:posOffset>2743200</wp:posOffset>
                </wp:positionH>
                <wp:positionV relativeFrom="paragraph">
                  <wp:posOffset>8639810</wp:posOffset>
                </wp:positionV>
                <wp:extent cx="2369185" cy="260985"/>
                <wp:effectExtent l="241300" t="0" r="18415" b="13335"/>
                <wp:wrapNone/>
                <wp:docPr id="1296510993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260985"/>
                        </a:xfrm>
                        <a:prstGeom prst="wedgeRectCallout">
                          <a:avLst>
                            <a:gd name="adj1" fmla="val -58163"/>
                            <a:gd name="adj2" fmla="val -7722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366A4" w14:textId="77777777" w:rsidR="00B6485C" w:rsidRPr="0066385B" w:rsidRDefault="00B6485C" w:rsidP="00B6485C">
                            <w:pPr>
                              <w:pStyle w:val="Infobox"/>
                              <w:rPr>
                                <w:color w:val="FFFF00"/>
                              </w:rPr>
                            </w:pPr>
                            <w:r w:rsidRPr="00595B02">
                              <w:t>Bu sayfada sayfa numarası bulunmadığını unutmayın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63BD" id="_x0000_s1031" type="#_x0000_t61" style="position:absolute;margin-left:3in;margin-top:680.3pt;width:186.55pt;height:20.5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" adj="-1763,9132" fillcolor="#00b050" strokecolor="#09101d [484]" strokeweight="1pt">
                <v:textbox style="mso-fit-shape-to-text:t">
                  <w:txbxContent>
                    <w:p w14:paraId="743366A4" w14:textId="77777777" w:rsidR="00B6485C" w:rsidRPr="0066385B" w:rsidRDefault="00B6485C" w:rsidP="00B6485C">
                      <w:pPr>
                        <w:pStyle w:val="Infobox"/>
                        <w:rPr>
                          <w:color w:val="FFFF00"/>
                        </w:rPr>
                      </w:pPr>
                      <w:r w:rsidRPr="00595B02">
                        <w:t>Bu sayfada sayfa numarası bulunmadığını unutmayın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3E4C" w:rsidRPr="001D1330" w:rsidSect="00C478C1">
      <w:footerReference w:type="default" r:id="rId8"/>
      <w:type w:val="continuous"/>
      <w:pgSz w:w="11907" w:h="16840" w:code="9"/>
      <w:pgMar w:top="2268" w:right="1701" w:bottom="1418" w:left="1985" w:header="680" w:footer="85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A469" w14:textId="77777777" w:rsidR="00297AD3" w:rsidRDefault="00297AD3" w:rsidP="009C51F3">
      <w:pPr>
        <w:spacing w:line="240" w:lineRule="auto"/>
      </w:pPr>
      <w:r>
        <w:separator/>
      </w:r>
    </w:p>
  </w:endnote>
  <w:endnote w:type="continuationSeparator" w:id="0">
    <w:p w14:paraId="466F31AF" w14:textId="77777777" w:rsidR="00297AD3" w:rsidRDefault="00297AD3" w:rsidP="009C5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Pro Book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">
    <w:altName w:val="Times New Roman"/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882D" w14:textId="77777777" w:rsidR="00FE15C1" w:rsidRDefault="00FE15C1">
    <w:pPr>
      <w:pStyle w:val="Footer"/>
      <w:jc w:val="center"/>
    </w:pPr>
  </w:p>
  <w:p w14:paraId="7CB415C3" w14:textId="77777777" w:rsidR="00FE15C1" w:rsidRDefault="00FE1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1E23" w14:textId="77777777" w:rsidR="00297AD3" w:rsidRDefault="00297AD3" w:rsidP="009C51F3">
      <w:pPr>
        <w:spacing w:line="240" w:lineRule="auto"/>
      </w:pPr>
      <w:r>
        <w:separator/>
      </w:r>
    </w:p>
  </w:footnote>
  <w:footnote w:type="continuationSeparator" w:id="0">
    <w:p w14:paraId="50AE8AD3" w14:textId="77777777" w:rsidR="00297AD3" w:rsidRDefault="00297AD3" w:rsidP="009C51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2B7"/>
    <w:multiLevelType w:val="hybridMultilevel"/>
    <w:tmpl w:val="245E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4D7DE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58F2"/>
    <w:multiLevelType w:val="hybridMultilevel"/>
    <w:tmpl w:val="F0EE8F5E"/>
    <w:lvl w:ilvl="0" w:tplc="0409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247549A3"/>
    <w:multiLevelType w:val="hybridMultilevel"/>
    <w:tmpl w:val="6796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D18FC"/>
    <w:multiLevelType w:val="hybridMultilevel"/>
    <w:tmpl w:val="78864432"/>
    <w:lvl w:ilvl="0" w:tplc="BF081A80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0280358">
    <w:abstractNumId w:val="1"/>
  </w:num>
  <w:num w:numId="2" w16cid:durableId="770707820">
    <w:abstractNumId w:val="0"/>
  </w:num>
  <w:num w:numId="3" w16cid:durableId="138112821">
    <w:abstractNumId w:val="2"/>
  </w:num>
  <w:num w:numId="4" w16cid:durableId="7635781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F3"/>
    <w:rsid w:val="00000BFB"/>
    <w:rsid w:val="00000EAB"/>
    <w:rsid w:val="00001824"/>
    <w:rsid w:val="000025F1"/>
    <w:rsid w:val="00003A3F"/>
    <w:rsid w:val="00006612"/>
    <w:rsid w:val="00006667"/>
    <w:rsid w:val="00007CD0"/>
    <w:rsid w:val="00010CDC"/>
    <w:rsid w:val="00012F51"/>
    <w:rsid w:val="00013B53"/>
    <w:rsid w:val="00014414"/>
    <w:rsid w:val="00015AFB"/>
    <w:rsid w:val="00016801"/>
    <w:rsid w:val="00017AEC"/>
    <w:rsid w:val="00020EEF"/>
    <w:rsid w:val="00021B19"/>
    <w:rsid w:val="00022BCE"/>
    <w:rsid w:val="000250BA"/>
    <w:rsid w:val="000255FD"/>
    <w:rsid w:val="0002613B"/>
    <w:rsid w:val="00031B71"/>
    <w:rsid w:val="00032715"/>
    <w:rsid w:val="00035564"/>
    <w:rsid w:val="000362A7"/>
    <w:rsid w:val="0004043D"/>
    <w:rsid w:val="000433AB"/>
    <w:rsid w:val="000462D0"/>
    <w:rsid w:val="00046871"/>
    <w:rsid w:val="00047141"/>
    <w:rsid w:val="0005019A"/>
    <w:rsid w:val="000512CA"/>
    <w:rsid w:val="00052812"/>
    <w:rsid w:val="000534CB"/>
    <w:rsid w:val="00053E6D"/>
    <w:rsid w:val="000542C6"/>
    <w:rsid w:val="00055D50"/>
    <w:rsid w:val="00055E6E"/>
    <w:rsid w:val="000561B8"/>
    <w:rsid w:val="00056577"/>
    <w:rsid w:val="00060073"/>
    <w:rsid w:val="000608B5"/>
    <w:rsid w:val="00060EF8"/>
    <w:rsid w:val="00063099"/>
    <w:rsid w:val="00063FEC"/>
    <w:rsid w:val="000646BF"/>
    <w:rsid w:val="00071754"/>
    <w:rsid w:val="00071E98"/>
    <w:rsid w:val="00072B26"/>
    <w:rsid w:val="00073794"/>
    <w:rsid w:val="00073CBC"/>
    <w:rsid w:val="00075021"/>
    <w:rsid w:val="00075703"/>
    <w:rsid w:val="000767F0"/>
    <w:rsid w:val="00081003"/>
    <w:rsid w:val="00081D39"/>
    <w:rsid w:val="00083836"/>
    <w:rsid w:val="000854E1"/>
    <w:rsid w:val="000860E6"/>
    <w:rsid w:val="00087BF1"/>
    <w:rsid w:val="00092757"/>
    <w:rsid w:val="00093855"/>
    <w:rsid w:val="00094011"/>
    <w:rsid w:val="000953AA"/>
    <w:rsid w:val="00095A16"/>
    <w:rsid w:val="00096CAC"/>
    <w:rsid w:val="00097FB1"/>
    <w:rsid w:val="000A1425"/>
    <w:rsid w:val="000A1750"/>
    <w:rsid w:val="000A3ED6"/>
    <w:rsid w:val="000A4295"/>
    <w:rsid w:val="000A5DCC"/>
    <w:rsid w:val="000A650E"/>
    <w:rsid w:val="000A6987"/>
    <w:rsid w:val="000A7988"/>
    <w:rsid w:val="000B1A6B"/>
    <w:rsid w:val="000B1E7F"/>
    <w:rsid w:val="000B2348"/>
    <w:rsid w:val="000B437F"/>
    <w:rsid w:val="000B4D10"/>
    <w:rsid w:val="000B662C"/>
    <w:rsid w:val="000B6ADC"/>
    <w:rsid w:val="000B7D99"/>
    <w:rsid w:val="000C0C57"/>
    <w:rsid w:val="000C0DAC"/>
    <w:rsid w:val="000C121B"/>
    <w:rsid w:val="000C1A1A"/>
    <w:rsid w:val="000C1C0C"/>
    <w:rsid w:val="000C3303"/>
    <w:rsid w:val="000C3668"/>
    <w:rsid w:val="000C6496"/>
    <w:rsid w:val="000C7C74"/>
    <w:rsid w:val="000D07B3"/>
    <w:rsid w:val="000D3A4A"/>
    <w:rsid w:val="000D49D9"/>
    <w:rsid w:val="000D6214"/>
    <w:rsid w:val="000D7165"/>
    <w:rsid w:val="000D79A6"/>
    <w:rsid w:val="000E0349"/>
    <w:rsid w:val="000E2901"/>
    <w:rsid w:val="000E36EC"/>
    <w:rsid w:val="000E37AA"/>
    <w:rsid w:val="000E4BDE"/>
    <w:rsid w:val="000E5150"/>
    <w:rsid w:val="000E66BE"/>
    <w:rsid w:val="000F068E"/>
    <w:rsid w:val="000F39EE"/>
    <w:rsid w:val="000F41BC"/>
    <w:rsid w:val="000F4CF1"/>
    <w:rsid w:val="000F5F81"/>
    <w:rsid w:val="000F7DB6"/>
    <w:rsid w:val="00101127"/>
    <w:rsid w:val="0010639E"/>
    <w:rsid w:val="00107879"/>
    <w:rsid w:val="001079BB"/>
    <w:rsid w:val="00107A97"/>
    <w:rsid w:val="00107FFE"/>
    <w:rsid w:val="00112532"/>
    <w:rsid w:val="0011369F"/>
    <w:rsid w:val="00117ACA"/>
    <w:rsid w:val="00120A3D"/>
    <w:rsid w:val="00121C22"/>
    <w:rsid w:val="00122BC5"/>
    <w:rsid w:val="001234E8"/>
    <w:rsid w:val="00123B20"/>
    <w:rsid w:val="00123D34"/>
    <w:rsid w:val="00125616"/>
    <w:rsid w:val="00131CFA"/>
    <w:rsid w:val="00131D23"/>
    <w:rsid w:val="001322CB"/>
    <w:rsid w:val="00134C20"/>
    <w:rsid w:val="00134D1D"/>
    <w:rsid w:val="00135BC8"/>
    <w:rsid w:val="00135D57"/>
    <w:rsid w:val="00135F10"/>
    <w:rsid w:val="00136EFA"/>
    <w:rsid w:val="0014145A"/>
    <w:rsid w:val="00141FDC"/>
    <w:rsid w:val="001438D7"/>
    <w:rsid w:val="001455E6"/>
    <w:rsid w:val="0015051A"/>
    <w:rsid w:val="0015182F"/>
    <w:rsid w:val="0015538E"/>
    <w:rsid w:val="0015578C"/>
    <w:rsid w:val="00160B0A"/>
    <w:rsid w:val="00162D93"/>
    <w:rsid w:val="00164121"/>
    <w:rsid w:val="0016619D"/>
    <w:rsid w:val="00166263"/>
    <w:rsid w:val="00167399"/>
    <w:rsid w:val="00167591"/>
    <w:rsid w:val="00167E6A"/>
    <w:rsid w:val="00167FCD"/>
    <w:rsid w:val="0017044D"/>
    <w:rsid w:val="00171195"/>
    <w:rsid w:val="00172192"/>
    <w:rsid w:val="001737BC"/>
    <w:rsid w:val="001745E9"/>
    <w:rsid w:val="00174BAF"/>
    <w:rsid w:val="00175DE2"/>
    <w:rsid w:val="001760FD"/>
    <w:rsid w:val="0017626D"/>
    <w:rsid w:val="001767E0"/>
    <w:rsid w:val="001768C7"/>
    <w:rsid w:val="00182A90"/>
    <w:rsid w:val="001861B3"/>
    <w:rsid w:val="001868DF"/>
    <w:rsid w:val="00186CEC"/>
    <w:rsid w:val="00191284"/>
    <w:rsid w:val="001930BD"/>
    <w:rsid w:val="001952E1"/>
    <w:rsid w:val="00195A1D"/>
    <w:rsid w:val="00196002"/>
    <w:rsid w:val="00196BA4"/>
    <w:rsid w:val="0019795C"/>
    <w:rsid w:val="001A0509"/>
    <w:rsid w:val="001A0618"/>
    <w:rsid w:val="001A0F82"/>
    <w:rsid w:val="001A1D0D"/>
    <w:rsid w:val="001A2E02"/>
    <w:rsid w:val="001A615F"/>
    <w:rsid w:val="001B01D3"/>
    <w:rsid w:val="001B02BE"/>
    <w:rsid w:val="001B0A50"/>
    <w:rsid w:val="001B1B2E"/>
    <w:rsid w:val="001B2445"/>
    <w:rsid w:val="001B5401"/>
    <w:rsid w:val="001B555C"/>
    <w:rsid w:val="001B5791"/>
    <w:rsid w:val="001B601B"/>
    <w:rsid w:val="001B7118"/>
    <w:rsid w:val="001C2627"/>
    <w:rsid w:val="001C4C3E"/>
    <w:rsid w:val="001C5F3C"/>
    <w:rsid w:val="001C5F84"/>
    <w:rsid w:val="001D0317"/>
    <w:rsid w:val="001D0399"/>
    <w:rsid w:val="001D0F0C"/>
    <w:rsid w:val="001D11D6"/>
    <w:rsid w:val="001D1330"/>
    <w:rsid w:val="001D36B3"/>
    <w:rsid w:val="001D3BC6"/>
    <w:rsid w:val="001D4838"/>
    <w:rsid w:val="001D6543"/>
    <w:rsid w:val="001D6D55"/>
    <w:rsid w:val="001D6DE5"/>
    <w:rsid w:val="001D705B"/>
    <w:rsid w:val="001E19C0"/>
    <w:rsid w:val="001E36F8"/>
    <w:rsid w:val="001E409E"/>
    <w:rsid w:val="001E6C29"/>
    <w:rsid w:val="001E7C96"/>
    <w:rsid w:val="001F004F"/>
    <w:rsid w:val="001F0A57"/>
    <w:rsid w:val="001F18CD"/>
    <w:rsid w:val="001F37EE"/>
    <w:rsid w:val="001F3B9E"/>
    <w:rsid w:val="001F4D26"/>
    <w:rsid w:val="002002AD"/>
    <w:rsid w:val="0020153F"/>
    <w:rsid w:val="00204C55"/>
    <w:rsid w:val="00207A05"/>
    <w:rsid w:val="00207CDC"/>
    <w:rsid w:val="0021036F"/>
    <w:rsid w:val="00210D73"/>
    <w:rsid w:val="00210FE7"/>
    <w:rsid w:val="0021205C"/>
    <w:rsid w:val="002154B1"/>
    <w:rsid w:val="00216364"/>
    <w:rsid w:val="00217EDE"/>
    <w:rsid w:val="00220738"/>
    <w:rsid w:val="00221AF2"/>
    <w:rsid w:val="00222457"/>
    <w:rsid w:val="00223298"/>
    <w:rsid w:val="0022384F"/>
    <w:rsid w:val="00224F2D"/>
    <w:rsid w:val="002257C8"/>
    <w:rsid w:val="002275A4"/>
    <w:rsid w:val="002313BC"/>
    <w:rsid w:val="00231D88"/>
    <w:rsid w:val="00233123"/>
    <w:rsid w:val="0023399C"/>
    <w:rsid w:val="00234D0F"/>
    <w:rsid w:val="00236A8C"/>
    <w:rsid w:val="00236BBE"/>
    <w:rsid w:val="002402D1"/>
    <w:rsid w:val="00241387"/>
    <w:rsid w:val="00242D3D"/>
    <w:rsid w:val="002431B2"/>
    <w:rsid w:val="00243EB3"/>
    <w:rsid w:val="002440D8"/>
    <w:rsid w:val="00244742"/>
    <w:rsid w:val="00245038"/>
    <w:rsid w:val="00247965"/>
    <w:rsid w:val="002536E3"/>
    <w:rsid w:val="002547DB"/>
    <w:rsid w:val="002557DA"/>
    <w:rsid w:val="00255DA5"/>
    <w:rsid w:val="002562F5"/>
    <w:rsid w:val="00256E50"/>
    <w:rsid w:val="0026246A"/>
    <w:rsid w:val="00262D23"/>
    <w:rsid w:val="00262D98"/>
    <w:rsid w:val="00263226"/>
    <w:rsid w:val="00263462"/>
    <w:rsid w:val="00264BC5"/>
    <w:rsid w:val="002654B6"/>
    <w:rsid w:val="00272E69"/>
    <w:rsid w:val="00272EA3"/>
    <w:rsid w:val="00273E40"/>
    <w:rsid w:val="00274B06"/>
    <w:rsid w:val="00274ECE"/>
    <w:rsid w:val="002750BA"/>
    <w:rsid w:val="00277B82"/>
    <w:rsid w:val="00277C49"/>
    <w:rsid w:val="00280D06"/>
    <w:rsid w:val="00283919"/>
    <w:rsid w:val="00284387"/>
    <w:rsid w:val="00284E87"/>
    <w:rsid w:val="00285395"/>
    <w:rsid w:val="002863A6"/>
    <w:rsid w:val="0028677D"/>
    <w:rsid w:val="00286CD2"/>
    <w:rsid w:val="002909CA"/>
    <w:rsid w:val="0029378C"/>
    <w:rsid w:val="00295380"/>
    <w:rsid w:val="00295835"/>
    <w:rsid w:val="00295FD8"/>
    <w:rsid w:val="00297AD3"/>
    <w:rsid w:val="002A0B82"/>
    <w:rsid w:val="002A185B"/>
    <w:rsid w:val="002A2B7A"/>
    <w:rsid w:val="002A330F"/>
    <w:rsid w:val="002A3A4C"/>
    <w:rsid w:val="002A3E85"/>
    <w:rsid w:val="002A4583"/>
    <w:rsid w:val="002A5911"/>
    <w:rsid w:val="002A6866"/>
    <w:rsid w:val="002A713D"/>
    <w:rsid w:val="002A766E"/>
    <w:rsid w:val="002A7742"/>
    <w:rsid w:val="002A7810"/>
    <w:rsid w:val="002A7E79"/>
    <w:rsid w:val="002B0BF3"/>
    <w:rsid w:val="002B34EE"/>
    <w:rsid w:val="002B593F"/>
    <w:rsid w:val="002B6252"/>
    <w:rsid w:val="002B6744"/>
    <w:rsid w:val="002C1A55"/>
    <w:rsid w:val="002C1FF9"/>
    <w:rsid w:val="002C23C0"/>
    <w:rsid w:val="002C246A"/>
    <w:rsid w:val="002C40F1"/>
    <w:rsid w:val="002C42E7"/>
    <w:rsid w:val="002C6FDC"/>
    <w:rsid w:val="002C70C9"/>
    <w:rsid w:val="002C737D"/>
    <w:rsid w:val="002C769D"/>
    <w:rsid w:val="002D0282"/>
    <w:rsid w:val="002D070D"/>
    <w:rsid w:val="002D497E"/>
    <w:rsid w:val="002D675D"/>
    <w:rsid w:val="002D726A"/>
    <w:rsid w:val="002D733B"/>
    <w:rsid w:val="002E26AE"/>
    <w:rsid w:val="002E2D93"/>
    <w:rsid w:val="002E36BC"/>
    <w:rsid w:val="002E4CB2"/>
    <w:rsid w:val="002E7927"/>
    <w:rsid w:val="002E7D60"/>
    <w:rsid w:val="002F05AA"/>
    <w:rsid w:val="002F0ECF"/>
    <w:rsid w:val="002F10EF"/>
    <w:rsid w:val="002F1116"/>
    <w:rsid w:val="002F1CBD"/>
    <w:rsid w:val="002F5125"/>
    <w:rsid w:val="002F6045"/>
    <w:rsid w:val="002F75BC"/>
    <w:rsid w:val="003005B0"/>
    <w:rsid w:val="00302D2D"/>
    <w:rsid w:val="00302DF8"/>
    <w:rsid w:val="00302E6A"/>
    <w:rsid w:val="0030334E"/>
    <w:rsid w:val="00303A55"/>
    <w:rsid w:val="003053BC"/>
    <w:rsid w:val="00305448"/>
    <w:rsid w:val="0031082F"/>
    <w:rsid w:val="00310B3C"/>
    <w:rsid w:val="00310E4D"/>
    <w:rsid w:val="00311781"/>
    <w:rsid w:val="0031207C"/>
    <w:rsid w:val="003123D5"/>
    <w:rsid w:val="003130BD"/>
    <w:rsid w:val="00314176"/>
    <w:rsid w:val="00314B0A"/>
    <w:rsid w:val="00315F57"/>
    <w:rsid w:val="00317336"/>
    <w:rsid w:val="0031748B"/>
    <w:rsid w:val="00317DBD"/>
    <w:rsid w:val="00317F27"/>
    <w:rsid w:val="00320C19"/>
    <w:rsid w:val="00323C4B"/>
    <w:rsid w:val="00325681"/>
    <w:rsid w:val="00325E04"/>
    <w:rsid w:val="003275C9"/>
    <w:rsid w:val="00330192"/>
    <w:rsid w:val="003301AB"/>
    <w:rsid w:val="00331F42"/>
    <w:rsid w:val="00332BCF"/>
    <w:rsid w:val="0033458E"/>
    <w:rsid w:val="003359A8"/>
    <w:rsid w:val="003362CB"/>
    <w:rsid w:val="00336309"/>
    <w:rsid w:val="00336700"/>
    <w:rsid w:val="00336DEB"/>
    <w:rsid w:val="00337F82"/>
    <w:rsid w:val="00340730"/>
    <w:rsid w:val="00340D77"/>
    <w:rsid w:val="00342B4E"/>
    <w:rsid w:val="00342B74"/>
    <w:rsid w:val="0034341E"/>
    <w:rsid w:val="00344242"/>
    <w:rsid w:val="003445F7"/>
    <w:rsid w:val="0034666B"/>
    <w:rsid w:val="00350A02"/>
    <w:rsid w:val="003521D9"/>
    <w:rsid w:val="003526C7"/>
    <w:rsid w:val="00352E0A"/>
    <w:rsid w:val="00355C0F"/>
    <w:rsid w:val="003570A2"/>
    <w:rsid w:val="003570F0"/>
    <w:rsid w:val="00357E59"/>
    <w:rsid w:val="003609C2"/>
    <w:rsid w:val="00362ED8"/>
    <w:rsid w:val="0036468F"/>
    <w:rsid w:val="00366B7F"/>
    <w:rsid w:val="00367328"/>
    <w:rsid w:val="00370916"/>
    <w:rsid w:val="003714E2"/>
    <w:rsid w:val="003725A1"/>
    <w:rsid w:val="003732D9"/>
    <w:rsid w:val="003742B8"/>
    <w:rsid w:val="00374930"/>
    <w:rsid w:val="00374DF2"/>
    <w:rsid w:val="00376FAD"/>
    <w:rsid w:val="0038017F"/>
    <w:rsid w:val="00384424"/>
    <w:rsid w:val="00384F63"/>
    <w:rsid w:val="00385229"/>
    <w:rsid w:val="00385696"/>
    <w:rsid w:val="00386EBB"/>
    <w:rsid w:val="00387B41"/>
    <w:rsid w:val="003909A9"/>
    <w:rsid w:val="00390CD0"/>
    <w:rsid w:val="00391536"/>
    <w:rsid w:val="00391C83"/>
    <w:rsid w:val="00392EEA"/>
    <w:rsid w:val="0039303E"/>
    <w:rsid w:val="00393EE5"/>
    <w:rsid w:val="00394093"/>
    <w:rsid w:val="00394AFE"/>
    <w:rsid w:val="00395FC6"/>
    <w:rsid w:val="003A1050"/>
    <w:rsid w:val="003A5012"/>
    <w:rsid w:val="003A5FEE"/>
    <w:rsid w:val="003A64A8"/>
    <w:rsid w:val="003B37AA"/>
    <w:rsid w:val="003B6550"/>
    <w:rsid w:val="003B6DE8"/>
    <w:rsid w:val="003B7F21"/>
    <w:rsid w:val="003C08A3"/>
    <w:rsid w:val="003C095F"/>
    <w:rsid w:val="003C1F75"/>
    <w:rsid w:val="003C24DE"/>
    <w:rsid w:val="003C251D"/>
    <w:rsid w:val="003C2A0E"/>
    <w:rsid w:val="003C446A"/>
    <w:rsid w:val="003C4CBC"/>
    <w:rsid w:val="003C6780"/>
    <w:rsid w:val="003C696F"/>
    <w:rsid w:val="003D56AA"/>
    <w:rsid w:val="003D5AC0"/>
    <w:rsid w:val="003E011C"/>
    <w:rsid w:val="003E0DE7"/>
    <w:rsid w:val="003E16FB"/>
    <w:rsid w:val="003E3201"/>
    <w:rsid w:val="003E36C3"/>
    <w:rsid w:val="003E4207"/>
    <w:rsid w:val="003E4591"/>
    <w:rsid w:val="003E71D4"/>
    <w:rsid w:val="003E7AB6"/>
    <w:rsid w:val="003F0168"/>
    <w:rsid w:val="003F05E0"/>
    <w:rsid w:val="003F0782"/>
    <w:rsid w:val="003F39E4"/>
    <w:rsid w:val="003F43D5"/>
    <w:rsid w:val="003F654D"/>
    <w:rsid w:val="003F70F4"/>
    <w:rsid w:val="004016F0"/>
    <w:rsid w:val="0040247E"/>
    <w:rsid w:val="00403A05"/>
    <w:rsid w:val="00404C69"/>
    <w:rsid w:val="00410DFD"/>
    <w:rsid w:val="004110B7"/>
    <w:rsid w:val="00413C9D"/>
    <w:rsid w:val="00414F2B"/>
    <w:rsid w:val="0041599F"/>
    <w:rsid w:val="00415BDD"/>
    <w:rsid w:val="00416046"/>
    <w:rsid w:val="00416ADC"/>
    <w:rsid w:val="00416B51"/>
    <w:rsid w:val="004202EA"/>
    <w:rsid w:val="0042064E"/>
    <w:rsid w:val="00422F0F"/>
    <w:rsid w:val="00424996"/>
    <w:rsid w:val="00425973"/>
    <w:rsid w:val="00426233"/>
    <w:rsid w:val="00427054"/>
    <w:rsid w:val="00430502"/>
    <w:rsid w:val="0043097D"/>
    <w:rsid w:val="004312FD"/>
    <w:rsid w:val="00431D36"/>
    <w:rsid w:val="00432303"/>
    <w:rsid w:val="00435B84"/>
    <w:rsid w:val="004366C2"/>
    <w:rsid w:val="00436C6C"/>
    <w:rsid w:val="00440272"/>
    <w:rsid w:val="00440EE4"/>
    <w:rsid w:val="00441D47"/>
    <w:rsid w:val="004420E4"/>
    <w:rsid w:val="004432E3"/>
    <w:rsid w:val="00443FA4"/>
    <w:rsid w:val="004442CE"/>
    <w:rsid w:val="00445A95"/>
    <w:rsid w:val="00445B1A"/>
    <w:rsid w:val="004472AF"/>
    <w:rsid w:val="004506F1"/>
    <w:rsid w:val="00450FD1"/>
    <w:rsid w:val="004510BC"/>
    <w:rsid w:val="004512C1"/>
    <w:rsid w:val="004528F3"/>
    <w:rsid w:val="004571E0"/>
    <w:rsid w:val="0046070B"/>
    <w:rsid w:val="00462690"/>
    <w:rsid w:val="00463414"/>
    <w:rsid w:val="004654D3"/>
    <w:rsid w:val="00465C70"/>
    <w:rsid w:val="004671C4"/>
    <w:rsid w:val="00471451"/>
    <w:rsid w:val="00471F0E"/>
    <w:rsid w:val="00473128"/>
    <w:rsid w:val="00474390"/>
    <w:rsid w:val="00475B1B"/>
    <w:rsid w:val="00476BFD"/>
    <w:rsid w:val="00481429"/>
    <w:rsid w:val="004817B2"/>
    <w:rsid w:val="00482183"/>
    <w:rsid w:val="00483619"/>
    <w:rsid w:val="00483834"/>
    <w:rsid w:val="0048599C"/>
    <w:rsid w:val="00485BD0"/>
    <w:rsid w:val="00486562"/>
    <w:rsid w:val="00487368"/>
    <w:rsid w:val="004902C6"/>
    <w:rsid w:val="00490592"/>
    <w:rsid w:val="004946B5"/>
    <w:rsid w:val="004969C3"/>
    <w:rsid w:val="00496AF3"/>
    <w:rsid w:val="0049714D"/>
    <w:rsid w:val="00497384"/>
    <w:rsid w:val="004A1F7A"/>
    <w:rsid w:val="004A3FC2"/>
    <w:rsid w:val="004A70F1"/>
    <w:rsid w:val="004A769E"/>
    <w:rsid w:val="004A79B2"/>
    <w:rsid w:val="004B3085"/>
    <w:rsid w:val="004B395E"/>
    <w:rsid w:val="004B42E7"/>
    <w:rsid w:val="004B602C"/>
    <w:rsid w:val="004B67E6"/>
    <w:rsid w:val="004B79CE"/>
    <w:rsid w:val="004C28BF"/>
    <w:rsid w:val="004C2B6E"/>
    <w:rsid w:val="004C2D29"/>
    <w:rsid w:val="004C3EDE"/>
    <w:rsid w:val="004C3FF7"/>
    <w:rsid w:val="004C4286"/>
    <w:rsid w:val="004C5AEA"/>
    <w:rsid w:val="004C5EEC"/>
    <w:rsid w:val="004C703F"/>
    <w:rsid w:val="004C7773"/>
    <w:rsid w:val="004D0559"/>
    <w:rsid w:val="004D1FDC"/>
    <w:rsid w:val="004D3265"/>
    <w:rsid w:val="004D39CC"/>
    <w:rsid w:val="004E239B"/>
    <w:rsid w:val="004E26B2"/>
    <w:rsid w:val="004E33FB"/>
    <w:rsid w:val="004F037A"/>
    <w:rsid w:val="004F05EB"/>
    <w:rsid w:val="004F4922"/>
    <w:rsid w:val="004F75F7"/>
    <w:rsid w:val="00500535"/>
    <w:rsid w:val="00502F68"/>
    <w:rsid w:val="005036B1"/>
    <w:rsid w:val="00503C1B"/>
    <w:rsid w:val="00506584"/>
    <w:rsid w:val="00506C72"/>
    <w:rsid w:val="0050702F"/>
    <w:rsid w:val="00514154"/>
    <w:rsid w:val="00515164"/>
    <w:rsid w:val="005151E8"/>
    <w:rsid w:val="00515635"/>
    <w:rsid w:val="0051570A"/>
    <w:rsid w:val="00516307"/>
    <w:rsid w:val="005171EF"/>
    <w:rsid w:val="0052022A"/>
    <w:rsid w:val="00520F49"/>
    <w:rsid w:val="00522099"/>
    <w:rsid w:val="005233BE"/>
    <w:rsid w:val="00524D43"/>
    <w:rsid w:val="005264A8"/>
    <w:rsid w:val="00527EFF"/>
    <w:rsid w:val="005306AE"/>
    <w:rsid w:val="0053109A"/>
    <w:rsid w:val="00531604"/>
    <w:rsid w:val="00531E3F"/>
    <w:rsid w:val="00532C55"/>
    <w:rsid w:val="00534009"/>
    <w:rsid w:val="00534D2F"/>
    <w:rsid w:val="00537533"/>
    <w:rsid w:val="005411D9"/>
    <w:rsid w:val="00544A3F"/>
    <w:rsid w:val="00545B2C"/>
    <w:rsid w:val="0054633D"/>
    <w:rsid w:val="00546867"/>
    <w:rsid w:val="0054740C"/>
    <w:rsid w:val="0055313B"/>
    <w:rsid w:val="0055361F"/>
    <w:rsid w:val="00554B3E"/>
    <w:rsid w:val="00555343"/>
    <w:rsid w:val="005567DF"/>
    <w:rsid w:val="0055705C"/>
    <w:rsid w:val="00557B7C"/>
    <w:rsid w:val="00560063"/>
    <w:rsid w:val="005602FA"/>
    <w:rsid w:val="00562983"/>
    <w:rsid w:val="00563BC8"/>
    <w:rsid w:val="00566354"/>
    <w:rsid w:val="0057065A"/>
    <w:rsid w:val="00570A29"/>
    <w:rsid w:val="00571D92"/>
    <w:rsid w:val="00573422"/>
    <w:rsid w:val="00573538"/>
    <w:rsid w:val="00574527"/>
    <w:rsid w:val="0057559B"/>
    <w:rsid w:val="005763C3"/>
    <w:rsid w:val="00577B87"/>
    <w:rsid w:val="00580283"/>
    <w:rsid w:val="0058156D"/>
    <w:rsid w:val="0058366E"/>
    <w:rsid w:val="00585017"/>
    <w:rsid w:val="00585886"/>
    <w:rsid w:val="005874C8"/>
    <w:rsid w:val="005902AA"/>
    <w:rsid w:val="005907FD"/>
    <w:rsid w:val="00591C25"/>
    <w:rsid w:val="00593679"/>
    <w:rsid w:val="00594578"/>
    <w:rsid w:val="00594E36"/>
    <w:rsid w:val="005957F4"/>
    <w:rsid w:val="00595B02"/>
    <w:rsid w:val="00597DAD"/>
    <w:rsid w:val="005A0EF8"/>
    <w:rsid w:val="005A2CC4"/>
    <w:rsid w:val="005A3AA7"/>
    <w:rsid w:val="005A581F"/>
    <w:rsid w:val="005A5E23"/>
    <w:rsid w:val="005B00F0"/>
    <w:rsid w:val="005B177C"/>
    <w:rsid w:val="005B263C"/>
    <w:rsid w:val="005B3C24"/>
    <w:rsid w:val="005B75FC"/>
    <w:rsid w:val="005C1547"/>
    <w:rsid w:val="005C1DFF"/>
    <w:rsid w:val="005C3684"/>
    <w:rsid w:val="005C6050"/>
    <w:rsid w:val="005C67C5"/>
    <w:rsid w:val="005C7F81"/>
    <w:rsid w:val="005D242A"/>
    <w:rsid w:val="005D3644"/>
    <w:rsid w:val="005D3BFF"/>
    <w:rsid w:val="005D43C4"/>
    <w:rsid w:val="005D498B"/>
    <w:rsid w:val="005D5CA7"/>
    <w:rsid w:val="005D7CA2"/>
    <w:rsid w:val="005E02BE"/>
    <w:rsid w:val="005E21CE"/>
    <w:rsid w:val="005E23F0"/>
    <w:rsid w:val="005E2C5A"/>
    <w:rsid w:val="005E7FB8"/>
    <w:rsid w:val="005F0F88"/>
    <w:rsid w:val="005F162C"/>
    <w:rsid w:val="005F24B8"/>
    <w:rsid w:val="005F4425"/>
    <w:rsid w:val="005F69F8"/>
    <w:rsid w:val="005F7146"/>
    <w:rsid w:val="006025CD"/>
    <w:rsid w:val="006037C1"/>
    <w:rsid w:val="006075B8"/>
    <w:rsid w:val="00611CB6"/>
    <w:rsid w:val="00612586"/>
    <w:rsid w:val="00613432"/>
    <w:rsid w:val="0061347E"/>
    <w:rsid w:val="00614606"/>
    <w:rsid w:val="00616128"/>
    <w:rsid w:val="00616A22"/>
    <w:rsid w:val="00616A29"/>
    <w:rsid w:val="00616C5F"/>
    <w:rsid w:val="00616DC6"/>
    <w:rsid w:val="00616F44"/>
    <w:rsid w:val="00620AAD"/>
    <w:rsid w:val="00622CFD"/>
    <w:rsid w:val="00623748"/>
    <w:rsid w:val="00626893"/>
    <w:rsid w:val="00626F1B"/>
    <w:rsid w:val="0063145E"/>
    <w:rsid w:val="00631CF9"/>
    <w:rsid w:val="00633655"/>
    <w:rsid w:val="006372A3"/>
    <w:rsid w:val="00637415"/>
    <w:rsid w:val="006437F8"/>
    <w:rsid w:val="006502E9"/>
    <w:rsid w:val="006525B3"/>
    <w:rsid w:val="00653A02"/>
    <w:rsid w:val="0065671A"/>
    <w:rsid w:val="00656F76"/>
    <w:rsid w:val="00661132"/>
    <w:rsid w:val="00661A47"/>
    <w:rsid w:val="0066244C"/>
    <w:rsid w:val="00662E5C"/>
    <w:rsid w:val="0066385B"/>
    <w:rsid w:val="00664C33"/>
    <w:rsid w:val="00666B01"/>
    <w:rsid w:val="00666BDE"/>
    <w:rsid w:val="00671B0C"/>
    <w:rsid w:val="006724F0"/>
    <w:rsid w:val="0067484E"/>
    <w:rsid w:val="00675685"/>
    <w:rsid w:val="006759AB"/>
    <w:rsid w:val="006763DA"/>
    <w:rsid w:val="00677E06"/>
    <w:rsid w:val="00680137"/>
    <w:rsid w:val="00681A71"/>
    <w:rsid w:val="00682023"/>
    <w:rsid w:val="00682295"/>
    <w:rsid w:val="00686433"/>
    <w:rsid w:val="00690233"/>
    <w:rsid w:val="00690CA0"/>
    <w:rsid w:val="0069205F"/>
    <w:rsid w:val="00692D2D"/>
    <w:rsid w:val="006966A1"/>
    <w:rsid w:val="00696C1A"/>
    <w:rsid w:val="006A1A85"/>
    <w:rsid w:val="006A2172"/>
    <w:rsid w:val="006A5858"/>
    <w:rsid w:val="006A6A7D"/>
    <w:rsid w:val="006B0525"/>
    <w:rsid w:val="006B2C3F"/>
    <w:rsid w:val="006B44E3"/>
    <w:rsid w:val="006B465F"/>
    <w:rsid w:val="006B52D0"/>
    <w:rsid w:val="006C01C0"/>
    <w:rsid w:val="006C22E1"/>
    <w:rsid w:val="006C2663"/>
    <w:rsid w:val="006C30D8"/>
    <w:rsid w:val="006C565B"/>
    <w:rsid w:val="006C67DD"/>
    <w:rsid w:val="006C747E"/>
    <w:rsid w:val="006D0462"/>
    <w:rsid w:val="006D2295"/>
    <w:rsid w:val="006D2958"/>
    <w:rsid w:val="006D3220"/>
    <w:rsid w:val="006D3D86"/>
    <w:rsid w:val="006D5873"/>
    <w:rsid w:val="006D664B"/>
    <w:rsid w:val="006D73AA"/>
    <w:rsid w:val="006D7CCE"/>
    <w:rsid w:val="006D7EF1"/>
    <w:rsid w:val="006E0AB4"/>
    <w:rsid w:val="006E1729"/>
    <w:rsid w:val="006E298B"/>
    <w:rsid w:val="006E38BC"/>
    <w:rsid w:val="006E5FAB"/>
    <w:rsid w:val="006E6034"/>
    <w:rsid w:val="006E61FF"/>
    <w:rsid w:val="006E6F81"/>
    <w:rsid w:val="006E72DA"/>
    <w:rsid w:val="006E7AE9"/>
    <w:rsid w:val="006F0B5C"/>
    <w:rsid w:val="006F0B71"/>
    <w:rsid w:val="006F2DD8"/>
    <w:rsid w:val="006F375B"/>
    <w:rsid w:val="006F4E61"/>
    <w:rsid w:val="006F50D1"/>
    <w:rsid w:val="006F5E98"/>
    <w:rsid w:val="006F7BEA"/>
    <w:rsid w:val="006F7D10"/>
    <w:rsid w:val="00700C93"/>
    <w:rsid w:val="0070272B"/>
    <w:rsid w:val="0070380C"/>
    <w:rsid w:val="007043C6"/>
    <w:rsid w:val="007044AF"/>
    <w:rsid w:val="00704CD4"/>
    <w:rsid w:val="007051AE"/>
    <w:rsid w:val="007055D5"/>
    <w:rsid w:val="00705A29"/>
    <w:rsid w:val="007064F4"/>
    <w:rsid w:val="007074CC"/>
    <w:rsid w:val="0070787F"/>
    <w:rsid w:val="00710202"/>
    <w:rsid w:val="00711F51"/>
    <w:rsid w:val="00712E2F"/>
    <w:rsid w:val="007130B9"/>
    <w:rsid w:val="007135D6"/>
    <w:rsid w:val="0071369D"/>
    <w:rsid w:val="007160A4"/>
    <w:rsid w:val="00717711"/>
    <w:rsid w:val="00717DC2"/>
    <w:rsid w:val="00721D7B"/>
    <w:rsid w:val="0072265D"/>
    <w:rsid w:val="007259E3"/>
    <w:rsid w:val="00725D6F"/>
    <w:rsid w:val="007263C7"/>
    <w:rsid w:val="007279B5"/>
    <w:rsid w:val="007309A7"/>
    <w:rsid w:val="00730F56"/>
    <w:rsid w:val="00732163"/>
    <w:rsid w:val="00734DAD"/>
    <w:rsid w:val="0073741B"/>
    <w:rsid w:val="007374C0"/>
    <w:rsid w:val="007378C6"/>
    <w:rsid w:val="007407B0"/>
    <w:rsid w:val="0074224D"/>
    <w:rsid w:val="007424BC"/>
    <w:rsid w:val="00742BCB"/>
    <w:rsid w:val="00745754"/>
    <w:rsid w:val="00750B69"/>
    <w:rsid w:val="00750F4E"/>
    <w:rsid w:val="007525B1"/>
    <w:rsid w:val="007548F8"/>
    <w:rsid w:val="00755705"/>
    <w:rsid w:val="00756AF8"/>
    <w:rsid w:val="00757DA9"/>
    <w:rsid w:val="00761119"/>
    <w:rsid w:val="00761B56"/>
    <w:rsid w:val="0076354C"/>
    <w:rsid w:val="00764090"/>
    <w:rsid w:val="00764168"/>
    <w:rsid w:val="00766D0A"/>
    <w:rsid w:val="00767144"/>
    <w:rsid w:val="00771D1B"/>
    <w:rsid w:val="00772BB1"/>
    <w:rsid w:val="0077315D"/>
    <w:rsid w:val="00773DDE"/>
    <w:rsid w:val="00776BD8"/>
    <w:rsid w:val="00776E24"/>
    <w:rsid w:val="00777406"/>
    <w:rsid w:val="00777CAE"/>
    <w:rsid w:val="00782164"/>
    <w:rsid w:val="00782F05"/>
    <w:rsid w:val="00783B84"/>
    <w:rsid w:val="00784075"/>
    <w:rsid w:val="0078565F"/>
    <w:rsid w:val="00785B67"/>
    <w:rsid w:val="00786DEC"/>
    <w:rsid w:val="00786E35"/>
    <w:rsid w:val="007870BB"/>
    <w:rsid w:val="0078750F"/>
    <w:rsid w:val="00787CB5"/>
    <w:rsid w:val="007908E6"/>
    <w:rsid w:val="0079194C"/>
    <w:rsid w:val="00792D86"/>
    <w:rsid w:val="00792DAA"/>
    <w:rsid w:val="00793847"/>
    <w:rsid w:val="00794B94"/>
    <w:rsid w:val="00797CC6"/>
    <w:rsid w:val="007A0238"/>
    <w:rsid w:val="007A06D6"/>
    <w:rsid w:val="007A4D02"/>
    <w:rsid w:val="007A606C"/>
    <w:rsid w:val="007A7632"/>
    <w:rsid w:val="007B0410"/>
    <w:rsid w:val="007B085A"/>
    <w:rsid w:val="007B14E8"/>
    <w:rsid w:val="007B1AEE"/>
    <w:rsid w:val="007B262D"/>
    <w:rsid w:val="007B2ED1"/>
    <w:rsid w:val="007B3B29"/>
    <w:rsid w:val="007B3BBD"/>
    <w:rsid w:val="007B4939"/>
    <w:rsid w:val="007B5D5C"/>
    <w:rsid w:val="007B6000"/>
    <w:rsid w:val="007B6078"/>
    <w:rsid w:val="007B7249"/>
    <w:rsid w:val="007B7FF4"/>
    <w:rsid w:val="007C0712"/>
    <w:rsid w:val="007C1D3F"/>
    <w:rsid w:val="007C6331"/>
    <w:rsid w:val="007C6A2B"/>
    <w:rsid w:val="007C6C60"/>
    <w:rsid w:val="007C6C92"/>
    <w:rsid w:val="007C7170"/>
    <w:rsid w:val="007D00BC"/>
    <w:rsid w:val="007D3807"/>
    <w:rsid w:val="007D5168"/>
    <w:rsid w:val="007D65B5"/>
    <w:rsid w:val="007D6EAC"/>
    <w:rsid w:val="007E0351"/>
    <w:rsid w:val="007E0C99"/>
    <w:rsid w:val="007E1725"/>
    <w:rsid w:val="007E4207"/>
    <w:rsid w:val="007E4C06"/>
    <w:rsid w:val="007E4E4F"/>
    <w:rsid w:val="007E5E74"/>
    <w:rsid w:val="007E6E85"/>
    <w:rsid w:val="007E72FC"/>
    <w:rsid w:val="007F171E"/>
    <w:rsid w:val="007F1A10"/>
    <w:rsid w:val="007F1BED"/>
    <w:rsid w:val="007F3D19"/>
    <w:rsid w:val="007F46EA"/>
    <w:rsid w:val="007F4EA6"/>
    <w:rsid w:val="007F54E4"/>
    <w:rsid w:val="007F727C"/>
    <w:rsid w:val="007F7B6D"/>
    <w:rsid w:val="00803119"/>
    <w:rsid w:val="0080620F"/>
    <w:rsid w:val="00807C8D"/>
    <w:rsid w:val="00807D1C"/>
    <w:rsid w:val="00810B68"/>
    <w:rsid w:val="00811400"/>
    <w:rsid w:val="00812260"/>
    <w:rsid w:val="008130A9"/>
    <w:rsid w:val="00815902"/>
    <w:rsid w:val="008165A4"/>
    <w:rsid w:val="00816FF4"/>
    <w:rsid w:val="0082221C"/>
    <w:rsid w:val="008222E5"/>
    <w:rsid w:val="00824C71"/>
    <w:rsid w:val="00825FBE"/>
    <w:rsid w:val="00826F3D"/>
    <w:rsid w:val="00831100"/>
    <w:rsid w:val="00832195"/>
    <w:rsid w:val="00835518"/>
    <w:rsid w:val="00836844"/>
    <w:rsid w:val="0083767E"/>
    <w:rsid w:val="00842BE0"/>
    <w:rsid w:val="008430AF"/>
    <w:rsid w:val="00843714"/>
    <w:rsid w:val="00843E3E"/>
    <w:rsid w:val="008443D0"/>
    <w:rsid w:val="008448CD"/>
    <w:rsid w:val="0084544C"/>
    <w:rsid w:val="008475D2"/>
    <w:rsid w:val="00847E38"/>
    <w:rsid w:val="008506DF"/>
    <w:rsid w:val="008509F6"/>
    <w:rsid w:val="0085326D"/>
    <w:rsid w:val="00855583"/>
    <w:rsid w:val="00856278"/>
    <w:rsid w:val="0085719F"/>
    <w:rsid w:val="00857961"/>
    <w:rsid w:val="00861B21"/>
    <w:rsid w:val="0086306E"/>
    <w:rsid w:val="00863594"/>
    <w:rsid w:val="00865020"/>
    <w:rsid w:val="00867512"/>
    <w:rsid w:val="008675F7"/>
    <w:rsid w:val="0087111E"/>
    <w:rsid w:val="00871E08"/>
    <w:rsid w:val="008728DA"/>
    <w:rsid w:val="00874E40"/>
    <w:rsid w:val="008809DF"/>
    <w:rsid w:val="008809EB"/>
    <w:rsid w:val="00882CB9"/>
    <w:rsid w:val="00882DD6"/>
    <w:rsid w:val="00883156"/>
    <w:rsid w:val="00883833"/>
    <w:rsid w:val="00883972"/>
    <w:rsid w:val="008852EF"/>
    <w:rsid w:val="008859F1"/>
    <w:rsid w:val="0088657E"/>
    <w:rsid w:val="008866E7"/>
    <w:rsid w:val="00886849"/>
    <w:rsid w:val="00887076"/>
    <w:rsid w:val="00887F80"/>
    <w:rsid w:val="00890C48"/>
    <w:rsid w:val="00890D3A"/>
    <w:rsid w:val="008913A5"/>
    <w:rsid w:val="00894A9F"/>
    <w:rsid w:val="0089511A"/>
    <w:rsid w:val="00895D2A"/>
    <w:rsid w:val="008A0737"/>
    <w:rsid w:val="008A0A9C"/>
    <w:rsid w:val="008A2496"/>
    <w:rsid w:val="008A2AC4"/>
    <w:rsid w:val="008A36E6"/>
    <w:rsid w:val="008A5254"/>
    <w:rsid w:val="008A5F98"/>
    <w:rsid w:val="008A66F6"/>
    <w:rsid w:val="008A6F5A"/>
    <w:rsid w:val="008A7431"/>
    <w:rsid w:val="008B1289"/>
    <w:rsid w:val="008B12BA"/>
    <w:rsid w:val="008B2D6F"/>
    <w:rsid w:val="008B3EC2"/>
    <w:rsid w:val="008B446D"/>
    <w:rsid w:val="008B56A4"/>
    <w:rsid w:val="008B6A7F"/>
    <w:rsid w:val="008B71F5"/>
    <w:rsid w:val="008B7DD8"/>
    <w:rsid w:val="008C194D"/>
    <w:rsid w:val="008C21F5"/>
    <w:rsid w:val="008C2D4B"/>
    <w:rsid w:val="008C349A"/>
    <w:rsid w:val="008C47CF"/>
    <w:rsid w:val="008C6B5C"/>
    <w:rsid w:val="008C7D5F"/>
    <w:rsid w:val="008D0931"/>
    <w:rsid w:val="008D104F"/>
    <w:rsid w:val="008D480A"/>
    <w:rsid w:val="008D4BEF"/>
    <w:rsid w:val="008D4CF6"/>
    <w:rsid w:val="008D5691"/>
    <w:rsid w:val="008D5F6B"/>
    <w:rsid w:val="008D6774"/>
    <w:rsid w:val="008D6CA1"/>
    <w:rsid w:val="008E02D2"/>
    <w:rsid w:val="008E2CA0"/>
    <w:rsid w:val="008E32C1"/>
    <w:rsid w:val="008E3C75"/>
    <w:rsid w:val="008E3D38"/>
    <w:rsid w:val="008E3D49"/>
    <w:rsid w:val="008E470E"/>
    <w:rsid w:val="008E4F62"/>
    <w:rsid w:val="008E5C94"/>
    <w:rsid w:val="008E6AD0"/>
    <w:rsid w:val="008E7C22"/>
    <w:rsid w:val="008E7D4A"/>
    <w:rsid w:val="008F076D"/>
    <w:rsid w:val="008F1425"/>
    <w:rsid w:val="008F4CBD"/>
    <w:rsid w:val="008F5231"/>
    <w:rsid w:val="008F57BB"/>
    <w:rsid w:val="008F58C7"/>
    <w:rsid w:val="008F6CA5"/>
    <w:rsid w:val="008F7ADE"/>
    <w:rsid w:val="009008D5"/>
    <w:rsid w:val="0090116B"/>
    <w:rsid w:val="009026B9"/>
    <w:rsid w:val="0090329B"/>
    <w:rsid w:val="0090368D"/>
    <w:rsid w:val="00906244"/>
    <w:rsid w:val="0091083C"/>
    <w:rsid w:val="00912755"/>
    <w:rsid w:val="00912BE6"/>
    <w:rsid w:val="00912D84"/>
    <w:rsid w:val="009156D3"/>
    <w:rsid w:val="00915DF4"/>
    <w:rsid w:val="009172E5"/>
    <w:rsid w:val="00917387"/>
    <w:rsid w:val="0091754B"/>
    <w:rsid w:val="0092080E"/>
    <w:rsid w:val="00921140"/>
    <w:rsid w:val="00921B6E"/>
    <w:rsid w:val="00922175"/>
    <w:rsid w:val="009236AE"/>
    <w:rsid w:val="00923E65"/>
    <w:rsid w:val="00924F8C"/>
    <w:rsid w:val="00925B7B"/>
    <w:rsid w:val="00925E33"/>
    <w:rsid w:val="00930DF0"/>
    <w:rsid w:val="00933258"/>
    <w:rsid w:val="00934356"/>
    <w:rsid w:val="00934BB1"/>
    <w:rsid w:val="00935AC1"/>
    <w:rsid w:val="00940EA2"/>
    <w:rsid w:val="009433A3"/>
    <w:rsid w:val="00945089"/>
    <w:rsid w:val="0094554C"/>
    <w:rsid w:val="00947BF5"/>
    <w:rsid w:val="00951653"/>
    <w:rsid w:val="00951654"/>
    <w:rsid w:val="00951788"/>
    <w:rsid w:val="0095230C"/>
    <w:rsid w:val="0095545B"/>
    <w:rsid w:val="00955617"/>
    <w:rsid w:val="009572A0"/>
    <w:rsid w:val="00961A42"/>
    <w:rsid w:val="009637C5"/>
    <w:rsid w:val="00967088"/>
    <w:rsid w:val="009677A6"/>
    <w:rsid w:val="00972DBA"/>
    <w:rsid w:val="009765D9"/>
    <w:rsid w:val="00985C5B"/>
    <w:rsid w:val="00987217"/>
    <w:rsid w:val="00990FC4"/>
    <w:rsid w:val="00991158"/>
    <w:rsid w:val="00993EFC"/>
    <w:rsid w:val="009965D8"/>
    <w:rsid w:val="00996FE0"/>
    <w:rsid w:val="009A02B1"/>
    <w:rsid w:val="009A0785"/>
    <w:rsid w:val="009A0CC8"/>
    <w:rsid w:val="009A442C"/>
    <w:rsid w:val="009A733B"/>
    <w:rsid w:val="009B1868"/>
    <w:rsid w:val="009B26B0"/>
    <w:rsid w:val="009B33AA"/>
    <w:rsid w:val="009B3747"/>
    <w:rsid w:val="009B4820"/>
    <w:rsid w:val="009B4E52"/>
    <w:rsid w:val="009B565B"/>
    <w:rsid w:val="009B56B5"/>
    <w:rsid w:val="009B59DB"/>
    <w:rsid w:val="009B5EAA"/>
    <w:rsid w:val="009B79DC"/>
    <w:rsid w:val="009C0E33"/>
    <w:rsid w:val="009C2814"/>
    <w:rsid w:val="009C2BCC"/>
    <w:rsid w:val="009C3852"/>
    <w:rsid w:val="009C51F3"/>
    <w:rsid w:val="009C563F"/>
    <w:rsid w:val="009C5975"/>
    <w:rsid w:val="009C5A25"/>
    <w:rsid w:val="009C69E0"/>
    <w:rsid w:val="009D5A3C"/>
    <w:rsid w:val="009D7C36"/>
    <w:rsid w:val="009E365E"/>
    <w:rsid w:val="009E418A"/>
    <w:rsid w:val="009E44B9"/>
    <w:rsid w:val="009E4A8B"/>
    <w:rsid w:val="009F2D64"/>
    <w:rsid w:val="009F34AE"/>
    <w:rsid w:val="009F3CAF"/>
    <w:rsid w:val="009F3D97"/>
    <w:rsid w:val="009F582D"/>
    <w:rsid w:val="009F59A6"/>
    <w:rsid w:val="009F5F10"/>
    <w:rsid w:val="009F6659"/>
    <w:rsid w:val="009F6999"/>
    <w:rsid w:val="009F69FC"/>
    <w:rsid w:val="009F7955"/>
    <w:rsid w:val="00A018D2"/>
    <w:rsid w:val="00A02F2F"/>
    <w:rsid w:val="00A043B5"/>
    <w:rsid w:val="00A047F6"/>
    <w:rsid w:val="00A048C3"/>
    <w:rsid w:val="00A063B5"/>
    <w:rsid w:val="00A106A1"/>
    <w:rsid w:val="00A12008"/>
    <w:rsid w:val="00A12D1A"/>
    <w:rsid w:val="00A14960"/>
    <w:rsid w:val="00A15562"/>
    <w:rsid w:val="00A176B8"/>
    <w:rsid w:val="00A20752"/>
    <w:rsid w:val="00A21FE7"/>
    <w:rsid w:val="00A22DFE"/>
    <w:rsid w:val="00A234D1"/>
    <w:rsid w:val="00A26151"/>
    <w:rsid w:val="00A271F0"/>
    <w:rsid w:val="00A2729B"/>
    <w:rsid w:val="00A274E1"/>
    <w:rsid w:val="00A276EB"/>
    <w:rsid w:val="00A33044"/>
    <w:rsid w:val="00A33632"/>
    <w:rsid w:val="00A33A35"/>
    <w:rsid w:val="00A36207"/>
    <w:rsid w:val="00A36B1B"/>
    <w:rsid w:val="00A3718C"/>
    <w:rsid w:val="00A415AE"/>
    <w:rsid w:val="00A43193"/>
    <w:rsid w:val="00A44036"/>
    <w:rsid w:val="00A4426A"/>
    <w:rsid w:val="00A46A70"/>
    <w:rsid w:val="00A47606"/>
    <w:rsid w:val="00A51BEA"/>
    <w:rsid w:val="00A525B4"/>
    <w:rsid w:val="00A5296C"/>
    <w:rsid w:val="00A52C7C"/>
    <w:rsid w:val="00A55FD6"/>
    <w:rsid w:val="00A56407"/>
    <w:rsid w:val="00A57481"/>
    <w:rsid w:val="00A611EA"/>
    <w:rsid w:val="00A62923"/>
    <w:rsid w:val="00A62CA8"/>
    <w:rsid w:val="00A62F35"/>
    <w:rsid w:val="00A638C6"/>
    <w:rsid w:val="00A644F4"/>
    <w:rsid w:val="00A644F9"/>
    <w:rsid w:val="00A6683E"/>
    <w:rsid w:val="00A6753B"/>
    <w:rsid w:val="00A678A4"/>
    <w:rsid w:val="00A67D08"/>
    <w:rsid w:val="00A715ED"/>
    <w:rsid w:val="00A71D1F"/>
    <w:rsid w:val="00A743AD"/>
    <w:rsid w:val="00A75EBF"/>
    <w:rsid w:val="00A76B5F"/>
    <w:rsid w:val="00A773C5"/>
    <w:rsid w:val="00A77711"/>
    <w:rsid w:val="00A81065"/>
    <w:rsid w:val="00A81A8D"/>
    <w:rsid w:val="00A83C89"/>
    <w:rsid w:val="00A83C92"/>
    <w:rsid w:val="00A83DC9"/>
    <w:rsid w:val="00A842B2"/>
    <w:rsid w:val="00A84859"/>
    <w:rsid w:val="00A84FD0"/>
    <w:rsid w:val="00A868BB"/>
    <w:rsid w:val="00A9158D"/>
    <w:rsid w:val="00A92380"/>
    <w:rsid w:val="00A92E91"/>
    <w:rsid w:val="00A93F82"/>
    <w:rsid w:val="00A96732"/>
    <w:rsid w:val="00A97CFF"/>
    <w:rsid w:val="00AA0AF2"/>
    <w:rsid w:val="00AA0BF7"/>
    <w:rsid w:val="00AA40A6"/>
    <w:rsid w:val="00AA5BB2"/>
    <w:rsid w:val="00AA7CF8"/>
    <w:rsid w:val="00AA7E4E"/>
    <w:rsid w:val="00AB0607"/>
    <w:rsid w:val="00AB18AB"/>
    <w:rsid w:val="00AC0F77"/>
    <w:rsid w:val="00AC4577"/>
    <w:rsid w:val="00AC571B"/>
    <w:rsid w:val="00AC59A3"/>
    <w:rsid w:val="00AC634A"/>
    <w:rsid w:val="00AC64BA"/>
    <w:rsid w:val="00AC6822"/>
    <w:rsid w:val="00AC7836"/>
    <w:rsid w:val="00AD064C"/>
    <w:rsid w:val="00AD2BA0"/>
    <w:rsid w:val="00AD5408"/>
    <w:rsid w:val="00AD63FA"/>
    <w:rsid w:val="00AD6748"/>
    <w:rsid w:val="00AD6984"/>
    <w:rsid w:val="00AE0482"/>
    <w:rsid w:val="00AE0867"/>
    <w:rsid w:val="00AE0DFE"/>
    <w:rsid w:val="00AE1A37"/>
    <w:rsid w:val="00AE3D0A"/>
    <w:rsid w:val="00AE70F2"/>
    <w:rsid w:val="00AE7693"/>
    <w:rsid w:val="00AF081C"/>
    <w:rsid w:val="00AF110A"/>
    <w:rsid w:val="00AF3819"/>
    <w:rsid w:val="00AF3E88"/>
    <w:rsid w:val="00AF51B4"/>
    <w:rsid w:val="00AF5E4F"/>
    <w:rsid w:val="00AF647E"/>
    <w:rsid w:val="00B00A05"/>
    <w:rsid w:val="00B00E0A"/>
    <w:rsid w:val="00B039CF"/>
    <w:rsid w:val="00B06567"/>
    <w:rsid w:val="00B10820"/>
    <w:rsid w:val="00B11BD8"/>
    <w:rsid w:val="00B12557"/>
    <w:rsid w:val="00B14BDC"/>
    <w:rsid w:val="00B1652D"/>
    <w:rsid w:val="00B179FB"/>
    <w:rsid w:val="00B17E54"/>
    <w:rsid w:val="00B20F80"/>
    <w:rsid w:val="00B215FC"/>
    <w:rsid w:val="00B2287E"/>
    <w:rsid w:val="00B22E33"/>
    <w:rsid w:val="00B22E51"/>
    <w:rsid w:val="00B2429E"/>
    <w:rsid w:val="00B24FA6"/>
    <w:rsid w:val="00B265BE"/>
    <w:rsid w:val="00B30422"/>
    <w:rsid w:val="00B307B9"/>
    <w:rsid w:val="00B34841"/>
    <w:rsid w:val="00B36960"/>
    <w:rsid w:val="00B36D32"/>
    <w:rsid w:val="00B42267"/>
    <w:rsid w:val="00B43024"/>
    <w:rsid w:val="00B43B5D"/>
    <w:rsid w:val="00B43BBC"/>
    <w:rsid w:val="00B44796"/>
    <w:rsid w:val="00B45431"/>
    <w:rsid w:val="00B46897"/>
    <w:rsid w:val="00B47F77"/>
    <w:rsid w:val="00B51A40"/>
    <w:rsid w:val="00B56033"/>
    <w:rsid w:val="00B5645C"/>
    <w:rsid w:val="00B57526"/>
    <w:rsid w:val="00B575EB"/>
    <w:rsid w:val="00B610AA"/>
    <w:rsid w:val="00B625E1"/>
    <w:rsid w:val="00B62D25"/>
    <w:rsid w:val="00B62FED"/>
    <w:rsid w:val="00B6356F"/>
    <w:rsid w:val="00B63A72"/>
    <w:rsid w:val="00B63FAE"/>
    <w:rsid w:val="00B643C0"/>
    <w:rsid w:val="00B6473B"/>
    <w:rsid w:val="00B6485C"/>
    <w:rsid w:val="00B6573E"/>
    <w:rsid w:val="00B659E0"/>
    <w:rsid w:val="00B66433"/>
    <w:rsid w:val="00B66F0C"/>
    <w:rsid w:val="00B67929"/>
    <w:rsid w:val="00B71509"/>
    <w:rsid w:val="00B71550"/>
    <w:rsid w:val="00B717CE"/>
    <w:rsid w:val="00B71AFD"/>
    <w:rsid w:val="00B721F7"/>
    <w:rsid w:val="00B7341C"/>
    <w:rsid w:val="00B74337"/>
    <w:rsid w:val="00B74A1C"/>
    <w:rsid w:val="00B769B2"/>
    <w:rsid w:val="00B770FB"/>
    <w:rsid w:val="00B7719F"/>
    <w:rsid w:val="00B805F4"/>
    <w:rsid w:val="00B82E09"/>
    <w:rsid w:val="00B84A64"/>
    <w:rsid w:val="00B9123E"/>
    <w:rsid w:val="00B91B1F"/>
    <w:rsid w:val="00B92B4E"/>
    <w:rsid w:val="00B932F1"/>
    <w:rsid w:val="00B949FE"/>
    <w:rsid w:val="00B95DBE"/>
    <w:rsid w:val="00B963FB"/>
    <w:rsid w:val="00B97251"/>
    <w:rsid w:val="00B976EA"/>
    <w:rsid w:val="00BA01F9"/>
    <w:rsid w:val="00BA23E0"/>
    <w:rsid w:val="00BA2A4A"/>
    <w:rsid w:val="00BA32C3"/>
    <w:rsid w:val="00BA3FE7"/>
    <w:rsid w:val="00BA490B"/>
    <w:rsid w:val="00BA53C9"/>
    <w:rsid w:val="00BA5C06"/>
    <w:rsid w:val="00BA6B88"/>
    <w:rsid w:val="00BB2F88"/>
    <w:rsid w:val="00BB31C8"/>
    <w:rsid w:val="00BB35BF"/>
    <w:rsid w:val="00BB7755"/>
    <w:rsid w:val="00BC0D08"/>
    <w:rsid w:val="00BC0DB0"/>
    <w:rsid w:val="00BC2693"/>
    <w:rsid w:val="00BC2ED1"/>
    <w:rsid w:val="00BC337E"/>
    <w:rsid w:val="00BC3758"/>
    <w:rsid w:val="00BC39C5"/>
    <w:rsid w:val="00BC39DE"/>
    <w:rsid w:val="00BC4960"/>
    <w:rsid w:val="00BC72F6"/>
    <w:rsid w:val="00BD020B"/>
    <w:rsid w:val="00BD15BD"/>
    <w:rsid w:val="00BD2525"/>
    <w:rsid w:val="00BD2EC4"/>
    <w:rsid w:val="00BD33BD"/>
    <w:rsid w:val="00BD5E2E"/>
    <w:rsid w:val="00BD5FA8"/>
    <w:rsid w:val="00BD713F"/>
    <w:rsid w:val="00BE04D5"/>
    <w:rsid w:val="00BE239B"/>
    <w:rsid w:val="00BE34A4"/>
    <w:rsid w:val="00BE4DD5"/>
    <w:rsid w:val="00BE50A5"/>
    <w:rsid w:val="00BE589D"/>
    <w:rsid w:val="00BE6834"/>
    <w:rsid w:val="00BF0D9B"/>
    <w:rsid w:val="00BF2C98"/>
    <w:rsid w:val="00BF6A1E"/>
    <w:rsid w:val="00BF6C05"/>
    <w:rsid w:val="00C00EAD"/>
    <w:rsid w:val="00C01343"/>
    <w:rsid w:val="00C0137B"/>
    <w:rsid w:val="00C01E02"/>
    <w:rsid w:val="00C01F99"/>
    <w:rsid w:val="00C041FB"/>
    <w:rsid w:val="00C0568E"/>
    <w:rsid w:val="00C0577B"/>
    <w:rsid w:val="00C074B0"/>
    <w:rsid w:val="00C1107B"/>
    <w:rsid w:val="00C141D7"/>
    <w:rsid w:val="00C14A92"/>
    <w:rsid w:val="00C176BF"/>
    <w:rsid w:val="00C17B11"/>
    <w:rsid w:val="00C202FF"/>
    <w:rsid w:val="00C20439"/>
    <w:rsid w:val="00C211F3"/>
    <w:rsid w:val="00C222EF"/>
    <w:rsid w:val="00C245DB"/>
    <w:rsid w:val="00C25FA0"/>
    <w:rsid w:val="00C26FA6"/>
    <w:rsid w:val="00C31A5A"/>
    <w:rsid w:val="00C31E59"/>
    <w:rsid w:val="00C3247E"/>
    <w:rsid w:val="00C32BCE"/>
    <w:rsid w:val="00C33558"/>
    <w:rsid w:val="00C3398C"/>
    <w:rsid w:val="00C341B2"/>
    <w:rsid w:val="00C3421F"/>
    <w:rsid w:val="00C34EE8"/>
    <w:rsid w:val="00C35316"/>
    <w:rsid w:val="00C35A08"/>
    <w:rsid w:val="00C36174"/>
    <w:rsid w:val="00C402B9"/>
    <w:rsid w:val="00C40BC0"/>
    <w:rsid w:val="00C41B1D"/>
    <w:rsid w:val="00C4256B"/>
    <w:rsid w:val="00C425C5"/>
    <w:rsid w:val="00C44AAD"/>
    <w:rsid w:val="00C45302"/>
    <w:rsid w:val="00C478C1"/>
    <w:rsid w:val="00C512DE"/>
    <w:rsid w:val="00C52213"/>
    <w:rsid w:val="00C5293B"/>
    <w:rsid w:val="00C543C1"/>
    <w:rsid w:val="00C54852"/>
    <w:rsid w:val="00C55900"/>
    <w:rsid w:val="00C56162"/>
    <w:rsid w:val="00C567E5"/>
    <w:rsid w:val="00C62070"/>
    <w:rsid w:val="00C6477A"/>
    <w:rsid w:val="00C64965"/>
    <w:rsid w:val="00C64E59"/>
    <w:rsid w:val="00C651D5"/>
    <w:rsid w:val="00C653B6"/>
    <w:rsid w:val="00C67E7A"/>
    <w:rsid w:val="00C71365"/>
    <w:rsid w:val="00C716EE"/>
    <w:rsid w:val="00C7328A"/>
    <w:rsid w:val="00C77AEC"/>
    <w:rsid w:val="00C81411"/>
    <w:rsid w:val="00C81A6D"/>
    <w:rsid w:val="00C828BF"/>
    <w:rsid w:val="00C82CB5"/>
    <w:rsid w:val="00C83A4B"/>
    <w:rsid w:val="00C83BF4"/>
    <w:rsid w:val="00C84E89"/>
    <w:rsid w:val="00C878F1"/>
    <w:rsid w:val="00C87C49"/>
    <w:rsid w:val="00C87EB7"/>
    <w:rsid w:val="00C87F96"/>
    <w:rsid w:val="00C90B28"/>
    <w:rsid w:val="00C92FC8"/>
    <w:rsid w:val="00C937EF"/>
    <w:rsid w:val="00C944AC"/>
    <w:rsid w:val="00C94987"/>
    <w:rsid w:val="00C950C1"/>
    <w:rsid w:val="00C954D7"/>
    <w:rsid w:val="00C9584C"/>
    <w:rsid w:val="00C96E7C"/>
    <w:rsid w:val="00C96F26"/>
    <w:rsid w:val="00CA2815"/>
    <w:rsid w:val="00CA2B0D"/>
    <w:rsid w:val="00CA454F"/>
    <w:rsid w:val="00CA59AC"/>
    <w:rsid w:val="00CA5E28"/>
    <w:rsid w:val="00CA6621"/>
    <w:rsid w:val="00CA78A4"/>
    <w:rsid w:val="00CB1277"/>
    <w:rsid w:val="00CB1F13"/>
    <w:rsid w:val="00CB2874"/>
    <w:rsid w:val="00CB2A6E"/>
    <w:rsid w:val="00CB40D6"/>
    <w:rsid w:val="00CB479B"/>
    <w:rsid w:val="00CB5A81"/>
    <w:rsid w:val="00CB67DE"/>
    <w:rsid w:val="00CB6F46"/>
    <w:rsid w:val="00CB7686"/>
    <w:rsid w:val="00CB7DE1"/>
    <w:rsid w:val="00CC072D"/>
    <w:rsid w:val="00CC2904"/>
    <w:rsid w:val="00CC6E5E"/>
    <w:rsid w:val="00CC790A"/>
    <w:rsid w:val="00CC7AA7"/>
    <w:rsid w:val="00CC7ABF"/>
    <w:rsid w:val="00CC7F56"/>
    <w:rsid w:val="00CD1801"/>
    <w:rsid w:val="00CD2D3D"/>
    <w:rsid w:val="00CD39FB"/>
    <w:rsid w:val="00CD3D34"/>
    <w:rsid w:val="00CD56AB"/>
    <w:rsid w:val="00CD7743"/>
    <w:rsid w:val="00CE0A7B"/>
    <w:rsid w:val="00CE136A"/>
    <w:rsid w:val="00CE2E32"/>
    <w:rsid w:val="00CE31DA"/>
    <w:rsid w:val="00CE3E4C"/>
    <w:rsid w:val="00CE4C5D"/>
    <w:rsid w:val="00CE5002"/>
    <w:rsid w:val="00CE7252"/>
    <w:rsid w:val="00CF21AD"/>
    <w:rsid w:val="00CF29E7"/>
    <w:rsid w:val="00CF2C13"/>
    <w:rsid w:val="00CF2F54"/>
    <w:rsid w:val="00CF5FEF"/>
    <w:rsid w:val="00CF790C"/>
    <w:rsid w:val="00D00A9C"/>
    <w:rsid w:val="00D01981"/>
    <w:rsid w:val="00D01DCA"/>
    <w:rsid w:val="00D04EE0"/>
    <w:rsid w:val="00D05B91"/>
    <w:rsid w:val="00D06BA6"/>
    <w:rsid w:val="00D07B8B"/>
    <w:rsid w:val="00D07ECC"/>
    <w:rsid w:val="00D10BB9"/>
    <w:rsid w:val="00D11451"/>
    <w:rsid w:val="00D11680"/>
    <w:rsid w:val="00D11D1F"/>
    <w:rsid w:val="00D12470"/>
    <w:rsid w:val="00D12C95"/>
    <w:rsid w:val="00D12DE8"/>
    <w:rsid w:val="00D157D1"/>
    <w:rsid w:val="00D16BEB"/>
    <w:rsid w:val="00D17068"/>
    <w:rsid w:val="00D179B3"/>
    <w:rsid w:val="00D21EA7"/>
    <w:rsid w:val="00D21EB3"/>
    <w:rsid w:val="00D2398D"/>
    <w:rsid w:val="00D24548"/>
    <w:rsid w:val="00D252FB"/>
    <w:rsid w:val="00D25400"/>
    <w:rsid w:val="00D271D5"/>
    <w:rsid w:val="00D27FF0"/>
    <w:rsid w:val="00D30A75"/>
    <w:rsid w:val="00D314C5"/>
    <w:rsid w:val="00D32153"/>
    <w:rsid w:val="00D32204"/>
    <w:rsid w:val="00D34BD4"/>
    <w:rsid w:val="00D35946"/>
    <w:rsid w:val="00D35BF3"/>
    <w:rsid w:val="00D35C29"/>
    <w:rsid w:val="00D35CBD"/>
    <w:rsid w:val="00D35CCC"/>
    <w:rsid w:val="00D4063A"/>
    <w:rsid w:val="00D407BC"/>
    <w:rsid w:val="00D40D97"/>
    <w:rsid w:val="00D41334"/>
    <w:rsid w:val="00D4253B"/>
    <w:rsid w:val="00D42A7A"/>
    <w:rsid w:val="00D47358"/>
    <w:rsid w:val="00D502E2"/>
    <w:rsid w:val="00D50432"/>
    <w:rsid w:val="00D50DAC"/>
    <w:rsid w:val="00D51AD6"/>
    <w:rsid w:val="00D529CF"/>
    <w:rsid w:val="00D5446D"/>
    <w:rsid w:val="00D54D78"/>
    <w:rsid w:val="00D56799"/>
    <w:rsid w:val="00D56C82"/>
    <w:rsid w:val="00D56DD3"/>
    <w:rsid w:val="00D570B4"/>
    <w:rsid w:val="00D60824"/>
    <w:rsid w:val="00D614BD"/>
    <w:rsid w:val="00D62506"/>
    <w:rsid w:val="00D65000"/>
    <w:rsid w:val="00D66344"/>
    <w:rsid w:val="00D66613"/>
    <w:rsid w:val="00D66A25"/>
    <w:rsid w:val="00D66DCA"/>
    <w:rsid w:val="00D7300D"/>
    <w:rsid w:val="00D746DE"/>
    <w:rsid w:val="00D7587E"/>
    <w:rsid w:val="00D75B50"/>
    <w:rsid w:val="00D75C1B"/>
    <w:rsid w:val="00D773B5"/>
    <w:rsid w:val="00D805D5"/>
    <w:rsid w:val="00D8063D"/>
    <w:rsid w:val="00D815E5"/>
    <w:rsid w:val="00D817A8"/>
    <w:rsid w:val="00D82914"/>
    <w:rsid w:val="00D82A40"/>
    <w:rsid w:val="00D82F69"/>
    <w:rsid w:val="00D83E67"/>
    <w:rsid w:val="00D8401B"/>
    <w:rsid w:val="00D845DD"/>
    <w:rsid w:val="00D84CEC"/>
    <w:rsid w:val="00D85863"/>
    <w:rsid w:val="00D858BF"/>
    <w:rsid w:val="00D85BF6"/>
    <w:rsid w:val="00D8669B"/>
    <w:rsid w:val="00D86864"/>
    <w:rsid w:val="00D928FD"/>
    <w:rsid w:val="00D92C82"/>
    <w:rsid w:val="00D936BC"/>
    <w:rsid w:val="00D93BB8"/>
    <w:rsid w:val="00D93C35"/>
    <w:rsid w:val="00D95732"/>
    <w:rsid w:val="00D9716C"/>
    <w:rsid w:val="00D97310"/>
    <w:rsid w:val="00DA01C3"/>
    <w:rsid w:val="00DA108E"/>
    <w:rsid w:val="00DA1F3F"/>
    <w:rsid w:val="00DA4105"/>
    <w:rsid w:val="00DA426E"/>
    <w:rsid w:val="00DB1CFF"/>
    <w:rsid w:val="00DB386F"/>
    <w:rsid w:val="00DB3EB8"/>
    <w:rsid w:val="00DB544A"/>
    <w:rsid w:val="00DB63FE"/>
    <w:rsid w:val="00DC06DB"/>
    <w:rsid w:val="00DC283B"/>
    <w:rsid w:val="00DC4674"/>
    <w:rsid w:val="00DD2BF5"/>
    <w:rsid w:val="00DD385C"/>
    <w:rsid w:val="00DD3A48"/>
    <w:rsid w:val="00DD3F59"/>
    <w:rsid w:val="00DD5456"/>
    <w:rsid w:val="00DD54AF"/>
    <w:rsid w:val="00DD6AFD"/>
    <w:rsid w:val="00DD74AC"/>
    <w:rsid w:val="00DE0524"/>
    <w:rsid w:val="00DE20E0"/>
    <w:rsid w:val="00DE35F2"/>
    <w:rsid w:val="00DE42BC"/>
    <w:rsid w:val="00DE5B3F"/>
    <w:rsid w:val="00DE5C1E"/>
    <w:rsid w:val="00DE65B9"/>
    <w:rsid w:val="00DF18E9"/>
    <w:rsid w:val="00DF38EA"/>
    <w:rsid w:val="00DF45C6"/>
    <w:rsid w:val="00DF577E"/>
    <w:rsid w:val="00DF5E8F"/>
    <w:rsid w:val="00E00961"/>
    <w:rsid w:val="00E02646"/>
    <w:rsid w:val="00E030AF"/>
    <w:rsid w:val="00E04016"/>
    <w:rsid w:val="00E04152"/>
    <w:rsid w:val="00E102CB"/>
    <w:rsid w:val="00E10A51"/>
    <w:rsid w:val="00E1208C"/>
    <w:rsid w:val="00E13BD1"/>
    <w:rsid w:val="00E152E3"/>
    <w:rsid w:val="00E16BC2"/>
    <w:rsid w:val="00E16DEA"/>
    <w:rsid w:val="00E246B0"/>
    <w:rsid w:val="00E248DC"/>
    <w:rsid w:val="00E255C5"/>
    <w:rsid w:val="00E26090"/>
    <w:rsid w:val="00E2610F"/>
    <w:rsid w:val="00E269A8"/>
    <w:rsid w:val="00E271AA"/>
    <w:rsid w:val="00E313D6"/>
    <w:rsid w:val="00E31DB1"/>
    <w:rsid w:val="00E34C5B"/>
    <w:rsid w:val="00E359A3"/>
    <w:rsid w:val="00E40950"/>
    <w:rsid w:val="00E42677"/>
    <w:rsid w:val="00E43319"/>
    <w:rsid w:val="00E45D0C"/>
    <w:rsid w:val="00E46885"/>
    <w:rsid w:val="00E468A3"/>
    <w:rsid w:val="00E50E90"/>
    <w:rsid w:val="00E537F7"/>
    <w:rsid w:val="00E54063"/>
    <w:rsid w:val="00E614E2"/>
    <w:rsid w:val="00E63DDC"/>
    <w:rsid w:val="00E64252"/>
    <w:rsid w:val="00E65A43"/>
    <w:rsid w:val="00E66175"/>
    <w:rsid w:val="00E66FD5"/>
    <w:rsid w:val="00E6760E"/>
    <w:rsid w:val="00E67C89"/>
    <w:rsid w:val="00E703B3"/>
    <w:rsid w:val="00E73F3A"/>
    <w:rsid w:val="00E75407"/>
    <w:rsid w:val="00E75572"/>
    <w:rsid w:val="00E80548"/>
    <w:rsid w:val="00E83C84"/>
    <w:rsid w:val="00E845CC"/>
    <w:rsid w:val="00E84FB4"/>
    <w:rsid w:val="00E863B3"/>
    <w:rsid w:val="00E86CCB"/>
    <w:rsid w:val="00E8741F"/>
    <w:rsid w:val="00E875BC"/>
    <w:rsid w:val="00E87A50"/>
    <w:rsid w:val="00E90A93"/>
    <w:rsid w:val="00E915B5"/>
    <w:rsid w:val="00E941E6"/>
    <w:rsid w:val="00E94A8D"/>
    <w:rsid w:val="00E9537D"/>
    <w:rsid w:val="00E95967"/>
    <w:rsid w:val="00E962F5"/>
    <w:rsid w:val="00EA0BAE"/>
    <w:rsid w:val="00EA139D"/>
    <w:rsid w:val="00EA1DB1"/>
    <w:rsid w:val="00EA213A"/>
    <w:rsid w:val="00EA252F"/>
    <w:rsid w:val="00EA25F2"/>
    <w:rsid w:val="00EA2914"/>
    <w:rsid w:val="00EA40E3"/>
    <w:rsid w:val="00EA6E56"/>
    <w:rsid w:val="00EA6F46"/>
    <w:rsid w:val="00EA6FA1"/>
    <w:rsid w:val="00EB09B8"/>
    <w:rsid w:val="00EB0A3C"/>
    <w:rsid w:val="00EB0D70"/>
    <w:rsid w:val="00EB23CA"/>
    <w:rsid w:val="00EB2D66"/>
    <w:rsid w:val="00EB44B9"/>
    <w:rsid w:val="00EB560D"/>
    <w:rsid w:val="00EB573C"/>
    <w:rsid w:val="00EB59AF"/>
    <w:rsid w:val="00EC11DD"/>
    <w:rsid w:val="00EC1F51"/>
    <w:rsid w:val="00EC23AC"/>
    <w:rsid w:val="00EC3695"/>
    <w:rsid w:val="00EC3EED"/>
    <w:rsid w:val="00EC53AC"/>
    <w:rsid w:val="00EC5C46"/>
    <w:rsid w:val="00EC656C"/>
    <w:rsid w:val="00EC6D49"/>
    <w:rsid w:val="00EC7F1C"/>
    <w:rsid w:val="00ED070A"/>
    <w:rsid w:val="00ED0B9C"/>
    <w:rsid w:val="00ED3D05"/>
    <w:rsid w:val="00ED3ED6"/>
    <w:rsid w:val="00ED5859"/>
    <w:rsid w:val="00ED6698"/>
    <w:rsid w:val="00ED6850"/>
    <w:rsid w:val="00ED6DE2"/>
    <w:rsid w:val="00ED6F37"/>
    <w:rsid w:val="00ED7A94"/>
    <w:rsid w:val="00EE0C9A"/>
    <w:rsid w:val="00EE13B0"/>
    <w:rsid w:val="00EE1B03"/>
    <w:rsid w:val="00EE2263"/>
    <w:rsid w:val="00EE2AD1"/>
    <w:rsid w:val="00EE3014"/>
    <w:rsid w:val="00EE41A0"/>
    <w:rsid w:val="00EE41F4"/>
    <w:rsid w:val="00EE53EE"/>
    <w:rsid w:val="00EE565A"/>
    <w:rsid w:val="00EE571A"/>
    <w:rsid w:val="00EE6A87"/>
    <w:rsid w:val="00EE74D8"/>
    <w:rsid w:val="00EF052F"/>
    <w:rsid w:val="00EF2549"/>
    <w:rsid w:val="00EF343C"/>
    <w:rsid w:val="00EF6AD3"/>
    <w:rsid w:val="00EF71B5"/>
    <w:rsid w:val="00F01154"/>
    <w:rsid w:val="00F02840"/>
    <w:rsid w:val="00F02947"/>
    <w:rsid w:val="00F0450F"/>
    <w:rsid w:val="00F046DA"/>
    <w:rsid w:val="00F05850"/>
    <w:rsid w:val="00F0665C"/>
    <w:rsid w:val="00F103E1"/>
    <w:rsid w:val="00F11BB1"/>
    <w:rsid w:val="00F12C4A"/>
    <w:rsid w:val="00F133D4"/>
    <w:rsid w:val="00F13B45"/>
    <w:rsid w:val="00F14DA2"/>
    <w:rsid w:val="00F15749"/>
    <w:rsid w:val="00F16856"/>
    <w:rsid w:val="00F177FC"/>
    <w:rsid w:val="00F20E21"/>
    <w:rsid w:val="00F2202F"/>
    <w:rsid w:val="00F223D6"/>
    <w:rsid w:val="00F23DD8"/>
    <w:rsid w:val="00F23E1C"/>
    <w:rsid w:val="00F24DA1"/>
    <w:rsid w:val="00F25343"/>
    <w:rsid w:val="00F254AD"/>
    <w:rsid w:val="00F2601E"/>
    <w:rsid w:val="00F26E0F"/>
    <w:rsid w:val="00F2770C"/>
    <w:rsid w:val="00F27A6A"/>
    <w:rsid w:val="00F27E79"/>
    <w:rsid w:val="00F3049E"/>
    <w:rsid w:val="00F311BA"/>
    <w:rsid w:val="00F31B22"/>
    <w:rsid w:val="00F31D19"/>
    <w:rsid w:val="00F323C1"/>
    <w:rsid w:val="00F3291F"/>
    <w:rsid w:val="00F367CF"/>
    <w:rsid w:val="00F41631"/>
    <w:rsid w:val="00F42D67"/>
    <w:rsid w:val="00F43D4E"/>
    <w:rsid w:val="00F45BF8"/>
    <w:rsid w:val="00F47C34"/>
    <w:rsid w:val="00F503EF"/>
    <w:rsid w:val="00F520B8"/>
    <w:rsid w:val="00F5347A"/>
    <w:rsid w:val="00F53E9E"/>
    <w:rsid w:val="00F55B02"/>
    <w:rsid w:val="00F56325"/>
    <w:rsid w:val="00F57D36"/>
    <w:rsid w:val="00F61282"/>
    <w:rsid w:val="00F623FB"/>
    <w:rsid w:val="00F62EB8"/>
    <w:rsid w:val="00F63DD4"/>
    <w:rsid w:val="00F6592C"/>
    <w:rsid w:val="00F6658D"/>
    <w:rsid w:val="00F67DCA"/>
    <w:rsid w:val="00F70481"/>
    <w:rsid w:val="00F70B55"/>
    <w:rsid w:val="00F71D48"/>
    <w:rsid w:val="00F7233C"/>
    <w:rsid w:val="00F72C0D"/>
    <w:rsid w:val="00F73579"/>
    <w:rsid w:val="00F73BE9"/>
    <w:rsid w:val="00F73D36"/>
    <w:rsid w:val="00F7490A"/>
    <w:rsid w:val="00F758CE"/>
    <w:rsid w:val="00F75A89"/>
    <w:rsid w:val="00F75E2C"/>
    <w:rsid w:val="00F75F52"/>
    <w:rsid w:val="00F7724E"/>
    <w:rsid w:val="00F77D8A"/>
    <w:rsid w:val="00F80D1E"/>
    <w:rsid w:val="00F80EEE"/>
    <w:rsid w:val="00F83D04"/>
    <w:rsid w:val="00F84738"/>
    <w:rsid w:val="00F8528F"/>
    <w:rsid w:val="00F94C84"/>
    <w:rsid w:val="00F953BD"/>
    <w:rsid w:val="00F962C3"/>
    <w:rsid w:val="00FA2777"/>
    <w:rsid w:val="00FA2F20"/>
    <w:rsid w:val="00FA42DE"/>
    <w:rsid w:val="00FA4A76"/>
    <w:rsid w:val="00FA4C2B"/>
    <w:rsid w:val="00FA7327"/>
    <w:rsid w:val="00FB0A3F"/>
    <w:rsid w:val="00FB15AE"/>
    <w:rsid w:val="00FB42E8"/>
    <w:rsid w:val="00FB4FF4"/>
    <w:rsid w:val="00FB6218"/>
    <w:rsid w:val="00FB6545"/>
    <w:rsid w:val="00FC056C"/>
    <w:rsid w:val="00FC19BF"/>
    <w:rsid w:val="00FC37D4"/>
    <w:rsid w:val="00FC47B7"/>
    <w:rsid w:val="00FC5CC0"/>
    <w:rsid w:val="00FC6C69"/>
    <w:rsid w:val="00FD0C37"/>
    <w:rsid w:val="00FD1C0D"/>
    <w:rsid w:val="00FD280E"/>
    <w:rsid w:val="00FD2C9A"/>
    <w:rsid w:val="00FD2D3D"/>
    <w:rsid w:val="00FD5EB9"/>
    <w:rsid w:val="00FD63F8"/>
    <w:rsid w:val="00FE15C1"/>
    <w:rsid w:val="00FE3358"/>
    <w:rsid w:val="00FE37E4"/>
    <w:rsid w:val="00FE43B9"/>
    <w:rsid w:val="00FE4F85"/>
    <w:rsid w:val="00FE5710"/>
    <w:rsid w:val="00FF15E1"/>
    <w:rsid w:val="00FF3371"/>
    <w:rsid w:val="00FF38EC"/>
    <w:rsid w:val="00FF4579"/>
    <w:rsid w:val="00FF55C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F4D16"/>
  <w15:docId w15:val="{9CCA1C10-D9C9-4E0B-AC1C-A8A48187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D"/>
    <w:pPr>
      <w:spacing w:before="100" w:beforeAutospacing="1" w:after="100" w:afterAutospacing="1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F88"/>
    <w:pPr>
      <w:keepNext/>
      <w:keepLines/>
      <w:jc w:val="center"/>
      <w:outlineLvl w:val="0"/>
    </w:pPr>
    <w:rPr>
      <w:rFonts w:eastAsia="Times New Roman" w:cs="Times New Roman"/>
      <w:b/>
      <w:bCs/>
      <w:sz w:val="28"/>
      <w:szCs w:val="28"/>
      <w:shd w:val="clear" w:color="auto" w:fill="FFFFFF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CDC"/>
    <w:pPr>
      <w:keepNext/>
      <w:keepLines/>
      <w:outlineLvl w:val="1"/>
    </w:pPr>
    <w:rPr>
      <w:rFonts w:eastAsia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CDC"/>
    <w:pPr>
      <w:keepNext/>
      <w:keepLines/>
      <w:jc w:val="both"/>
      <w:outlineLvl w:val="2"/>
    </w:pPr>
    <w:rPr>
      <w:rFonts w:eastAsia="Times New Roman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64E"/>
    <w:pPr>
      <w:keepNext/>
      <w:keepLines/>
      <w:autoSpaceDE w:val="0"/>
      <w:autoSpaceDN w:val="0"/>
      <w:adjustRightInd w:val="0"/>
      <w:outlineLvl w:val="3"/>
    </w:pPr>
    <w:rPr>
      <w:rFonts w:eastAsia="Times New Roman" w:cs="Times New Roman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47E"/>
    <w:pPr>
      <w:keepNext/>
      <w:keepLines/>
      <w:autoSpaceDE w:val="0"/>
      <w:autoSpaceDN w:val="0"/>
      <w:adjustRightInd w:val="0"/>
      <w:spacing w:before="4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9C51F3"/>
    <w:pPr>
      <w:widowControl w:val="0"/>
      <w:autoSpaceDE w:val="0"/>
      <w:autoSpaceDN w:val="0"/>
      <w:spacing w:line="240" w:lineRule="auto"/>
      <w:jc w:val="center"/>
    </w:pPr>
    <w:rPr>
      <w:rFonts w:eastAsia="Times New Roman" w:cs="Times New Roman"/>
      <w:b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C51F3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C51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F3"/>
  </w:style>
  <w:style w:type="paragraph" w:styleId="Footer">
    <w:name w:val="footer"/>
    <w:basedOn w:val="Normal"/>
    <w:link w:val="FooterChar"/>
    <w:uiPriority w:val="99"/>
    <w:unhideWhenUsed/>
    <w:rsid w:val="009C51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F3"/>
  </w:style>
  <w:style w:type="paragraph" w:styleId="TableofFigures">
    <w:name w:val="table of figures"/>
    <w:basedOn w:val="Normal"/>
    <w:next w:val="Normal"/>
    <w:uiPriority w:val="99"/>
    <w:unhideWhenUsed/>
    <w:rsid w:val="009C51F3"/>
    <w:pPr>
      <w:spacing w:line="240" w:lineRule="auto"/>
      <w:jc w:val="center"/>
    </w:pPr>
    <w:rPr>
      <w:rFonts w:eastAsia="Times New Roman" w:cs="Times New Roman"/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2F8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0CDC"/>
    <w:rPr>
      <w:rFonts w:ascii="Times New Roman" w:eastAsia="Times New Roman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CDC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aliases w:val="heading 3"/>
    <w:basedOn w:val="Normal"/>
    <w:link w:val="ListParagraphChar"/>
    <w:uiPriority w:val="34"/>
    <w:qFormat/>
    <w:rsid w:val="009C51F3"/>
    <w:pPr>
      <w:spacing w:line="259" w:lineRule="auto"/>
      <w:ind w:left="720"/>
      <w:contextualSpacing/>
    </w:pPr>
  </w:style>
  <w:style w:type="paragraph" w:customStyle="1" w:styleId="abst">
    <w:name w:val="abst"/>
    <w:basedOn w:val="Normal"/>
    <w:rsid w:val="009C51F3"/>
    <w:pPr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9C51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51F3"/>
    <w:rPr>
      <w:rFonts w:cs="Times New Roman"/>
      <w:b/>
    </w:rPr>
  </w:style>
  <w:style w:type="paragraph" w:customStyle="1" w:styleId="trt0xe">
    <w:name w:val="trt0xe"/>
    <w:basedOn w:val="Normal"/>
    <w:rsid w:val="009C51F3"/>
    <w:pPr>
      <w:spacing w:line="240" w:lineRule="auto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C51F3"/>
    <w:rPr>
      <w:color w:val="0563C1" w:themeColor="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72BB1"/>
    <w:pPr>
      <w:spacing w:after="200" w:line="240" w:lineRule="auto"/>
    </w:pPr>
    <w:rPr>
      <w:rFonts w:eastAsiaTheme="minorEastAsia" w:cs="Times New Roman"/>
      <w:b/>
      <w:szCs w:val="24"/>
    </w:rPr>
  </w:style>
  <w:style w:type="paragraph" w:customStyle="1" w:styleId="Default">
    <w:name w:val="Default"/>
    <w:rsid w:val="009C51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9C51F3"/>
    <w:rPr>
      <w:rFonts w:cs="Gill Sans MT Pro Book"/>
      <w:color w:val="000000"/>
      <w:sz w:val="20"/>
      <w:szCs w:val="20"/>
    </w:rPr>
  </w:style>
  <w:style w:type="paragraph" w:styleId="NoSpacing">
    <w:name w:val="No Spacing"/>
    <w:uiPriority w:val="1"/>
    <w:qFormat/>
    <w:rsid w:val="009C51F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C51F3"/>
    <w:pPr>
      <w:spacing w:line="240" w:lineRule="auto"/>
      <w:jc w:val="center"/>
    </w:pPr>
    <w:rPr>
      <w:rFonts w:eastAsia="Times New Roman" w:cs="Times New Roman"/>
      <w:b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C51F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C51F3"/>
    <w:rPr>
      <w:rFonts w:ascii="Times New Roman" w:eastAsia="Times New Roman" w:hAnsi="Times New Roman" w:cs="Times New Roman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9C51F3"/>
    <w:pPr>
      <w:spacing w:line="240" w:lineRule="auto"/>
      <w:jc w:val="center"/>
    </w:pPr>
    <w:rPr>
      <w:rFonts w:eastAsia="Times New Roman" w:cs="Times New Roman"/>
      <w:b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C51F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C51F3"/>
    <w:pPr>
      <w:keepNext w:val="0"/>
      <w:keepLines w:val="0"/>
      <w:outlineLvl w:val="9"/>
    </w:pPr>
    <w:rPr>
      <w:b w:val="0"/>
      <w:bCs w:val="0"/>
    </w:rPr>
  </w:style>
  <w:style w:type="paragraph" w:styleId="TOC2">
    <w:name w:val="toc 2"/>
    <w:basedOn w:val="Normal"/>
    <w:next w:val="Normal"/>
    <w:autoRedefine/>
    <w:uiPriority w:val="39"/>
    <w:unhideWhenUsed/>
    <w:rsid w:val="00EA25F2"/>
    <w:pPr>
      <w:spacing w:line="259" w:lineRule="auto"/>
    </w:pPr>
    <w:rPr>
      <w:rFonts w:eastAsiaTheme="minorEastAsia" w:cs="Times New Roman"/>
    </w:rPr>
  </w:style>
  <w:style w:type="paragraph" w:styleId="TOC1">
    <w:name w:val="toc 1"/>
    <w:basedOn w:val="Normal"/>
    <w:next w:val="Normal"/>
    <w:uiPriority w:val="39"/>
    <w:unhideWhenUsed/>
    <w:rsid w:val="00007CD0"/>
    <w:pPr>
      <w:spacing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A25F2"/>
    <w:pPr>
      <w:spacing w:line="259" w:lineRule="auto"/>
    </w:pPr>
    <w:rPr>
      <w:rFonts w:eastAsiaTheme="minorEastAsia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1F3"/>
    <w:rPr>
      <w:rFonts w:ascii="Times New Roman" w:eastAsia="Times New Roman" w:hAnsi="Times New Roman" w:cs="Times New Roman"/>
      <w:b w:val="0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1F3"/>
    <w:rPr>
      <w:b w:val="0"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C51F3"/>
    <w:rPr>
      <w:rFonts w:ascii="Times New Roman" w:eastAsia="Times New Roman" w:hAnsi="Times New Roman" w:cs="Times New Roman"/>
      <w:b w:val="0"/>
      <w:bCs/>
      <w:sz w:val="20"/>
      <w:szCs w:val="20"/>
    </w:rPr>
  </w:style>
  <w:style w:type="character" w:customStyle="1" w:styleId="apple-converted-space">
    <w:name w:val="apple-converted-space"/>
    <w:rsid w:val="009C51F3"/>
  </w:style>
  <w:style w:type="paragraph" w:styleId="NormalWeb">
    <w:name w:val="Normal (Web)"/>
    <w:basedOn w:val="Normal"/>
    <w:uiPriority w:val="99"/>
    <w:unhideWhenUsed/>
    <w:rsid w:val="00337F82"/>
    <w:pPr>
      <w:spacing w:line="240" w:lineRule="auto"/>
    </w:pPr>
    <w:rPr>
      <w:rFonts w:eastAsia="Times New Roman" w:cs="Times New Roman"/>
      <w:szCs w:val="24"/>
    </w:rPr>
  </w:style>
  <w:style w:type="table" w:styleId="PlainTable2">
    <w:name w:val="Plain Table 2"/>
    <w:basedOn w:val="TableNormal"/>
    <w:uiPriority w:val="42"/>
    <w:rsid w:val="00EC656C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E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41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2064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F647E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647E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AF647E"/>
    <w:pPr>
      <w:widowControl w:val="0"/>
      <w:autoSpaceDE w:val="0"/>
      <w:autoSpaceDN w:val="0"/>
      <w:spacing w:before="107" w:line="240" w:lineRule="auto"/>
      <w:ind w:left="319" w:right="2200"/>
    </w:pPr>
    <w:rPr>
      <w:rFonts w:ascii="Calibri" w:eastAsia="Calibri" w:hAnsi="Calibri" w:cs="Calibri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F647E"/>
    <w:rPr>
      <w:rFonts w:ascii="Calibri" w:eastAsia="Calibri" w:hAnsi="Calibri" w:cs="Calibri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AF647E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</w:rPr>
  </w:style>
  <w:style w:type="paragraph" w:customStyle="1" w:styleId="p1">
    <w:name w:val="p1"/>
    <w:basedOn w:val="Normal"/>
    <w:rsid w:val="00AF647E"/>
    <w:pPr>
      <w:spacing w:line="480" w:lineRule="auto"/>
    </w:pPr>
    <w:rPr>
      <w:rFonts w:cs="Times New Roman"/>
      <w:sz w:val="26"/>
      <w:szCs w:val="26"/>
    </w:rPr>
  </w:style>
  <w:style w:type="paragraph" w:customStyle="1" w:styleId="p2">
    <w:name w:val="p2"/>
    <w:basedOn w:val="Normal"/>
    <w:rsid w:val="00AF647E"/>
    <w:pPr>
      <w:spacing w:line="480" w:lineRule="auto"/>
    </w:pPr>
    <w:rPr>
      <w:rFonts w:cs="Times New Roman"/>
      <w:sz w:val="23"/>
      <w:szCs w:val="23"/>
    </w:rPr>
  </w:style>
  <w:style w:type="paragraph" w:customStyle="1" w:styleId="p3">
    <w:name w:val="p3"/>
    <w:basedOn w:val="Normal"/>
    <w:rsid w:val="00AF647E"/>
    <w:pPr>
      <w:spacing w:line="480" w:lineRule="auto"/>
    </w:pPr>
    <w:rPr>
      <w:rFonts w:cs="Times New Roman"/>
      <w:sz w:val="17"/>
      <w:szCs w:val="17"/>
    </w:rPr>
  </w:style>
  <w:style w:type="paragraph" w:customStyle="1" w:styleId="Stil">
    <w:name w:val="Stil"/>
    <w:rsid w:val="00AF6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tr-TR" w:eastAsia="tr-TR"/>
    </w:rPr>
  </w:style>
  <w:style w:type="character" w:styleId="PageNumber">
    <w:name w:val="page number"/>
    <w:unhideWhenUsed/>
    <w:rsid w:val="00CD3D34"/>
    <w:rPr>
      <w:rFonts w:ascii="Times New Roman" w:hAnsi="Times New Roman" w:cs="Times New Roman" w:hint="default"/>
      <w:sz w:val="22"/>
    </w:rPr>
  </w:style>
  <w:style w:type="character" w:customStyle="1" w:styleId="CommentTextChar1">
    <w:name w:val="Comment Text Char1"/>
    <w:basedOn w:val="DefaultParagraphFont"/>
    <w:uiPriority w:val="99"/>
    <w:semiHidden/>
    <w:rsid w:val="00AF647E"/>
    <w:rPr>
      <w:sz w:val="20"/>
      <w:szCs w:val="20"/>
    </w:rPr>
  </w:style>
  <w:style w:type="character" w:customStyle="1" w:styleId="ref-journal">
    <w:name w:val="ref-journal"/>
    <w:basedOn w:val="DefaultParagraphFont"/>
    <w:rsid w:val="00AF647E"/>
  </w:style>
  <w:style w:type="character" w:customStyle="1" w:styleId="ref-vol">
    <w:name w:val="ref-vol"/>
    <w:basedOn w:val="DefaultParagraphFont"/>
    <w:rsid w:val="00AF647E"/>
  </w:style>
  <w:style w:type="character" w:customStyle="1" w:styleId="hlfld-contribauthor">
    <w:name w:val="hlfld-contribauthor"/>
    <w:basedOn w:val="DefaultParagraphFont"/>
    <w:rsid w:val="00AF647E"/>
  </w:style>
  <w:style w:type="character" w:customStyle="1" w:styleId="nlmgiven-names">
    <w:name w:val="nlm_given-names"/>
    <w:basedOn w:val="DefaultParagraphFont"/>
    <w:rsid w:val="00AF647E"/>
  </w:style>
  <w:style w:type="character" w:customStyle="1" w:styleId="nlmyear">
    <w:name w:val="nlm_year"/>
    <w:basedOn w:val="DefaultParagraphFont"/>
    <w:rsid w:val="00AF647E"/>
  </w:style>
  <w:style w:type="character" w:customStyle="1" w:styleId="nlmfpage">
    <w:name w:val="nlm_fpage"/>
    <w:basedOn w:val="DefaultParagraphFont"/>
    <w:rsid w:val="00AF647E"/>
  </w:style>
  <w:style w:type="character" w:customStyle="1" w:styleId="nlmlpage">
    <w:name w:val="nlm_lpage"/>
    <w:basedOn w:val="DefaultParagraphFont"/>
    <w:rsid w:val="00AF647E"/>
  </w:style>
  <w:style w:type="character" w:customStyle="1" w:styleId="author">
    <w:name w:val="author"/>
    <w:basedOn w:val="DefaultParagraphFont"/>
    <w:rsid w:val="00AF647E"/>
  </w:style>
  <w:style w:type="character" w:customStyle="1" w:styleId="pubyear">
    <w:name w:val="pubyear"/>
    <w:basedOn w:val="DefaultParagraphFont"/>
    <w:rsid w:val="00AF647E"/>
  </w:style>
  <w:style w:type="character" w:customStyle="1" w:styleId="articletitle">
    <w:name w:val="articletitle"/>
    <w:basedOn w:val="DefaultParagraphFont"/>
    <w:rsid w:val="00AF647E"/>
  </w:style>
  <w:style w:type="character" w:customStyle="1" w:styleId="vol">
    <w:name w:val="vol"/>
    <w:basedOn w:val="DefaultParagraphFont"/>
    <w:rsid w:val="00AF647E"/>
  </w:style>
  <w:style w:type="character" w:customStyle="1" w:styleId="citedissue">
    <w:name w:val="citedissue"/>
    <w:basedOn w:val="DefaultParagraphFont"/>
    <w:rsid w:val="00AF647E"/>
  </w:style>
  <w:style w:type="character" w:customStyle="1" w:styleId="pagefirst">
    <w:name w:val="pagefirst"/>
    <w:basedOn w:val="DefaultParagraphFont"/>
    <w:rsid w:val="00AF647E"/>
  </w:style>
  <w:style w:type="character" w:customStyle="1" w:styleId="pagelast">
    <w:name w:val="pagelast"/>
    <w:basedOn w:val="DefaultParagraphFont"/>
    <w:rsid w:val="00AF647E"/>
  </w:style>
  <w:style w:type="table" w:customStyle="1" w:styleId="TableGrid1">
    <w:name w:val="Table Grid1"/>
    <w:basedOn w:val="TableNormal"/>
    <w:next w:val="TableGrid"/>
    <w:uiPriority w:val="39"/>
    <w:rsid w:val="00AF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AF647E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inglesyn">
    <w:name w:val="single_syn"/>
    <w:basedOn w:val="DefaultParagraphFont"/>
    <w:rsid w:val="00AF647E"/>
  </w:style>
  <w:style w:type="table" w:customStyle="1" w:styleId="TableGrid2">
    <w:name w:val="Table Grid2"/>
    <w:basedOn w:val="TableNormal"/>
    <w:next w:val="TableGrid"/>
    <w:uiPriority w:val="39"/>
    <w:rsid w:val="001A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">
    <w:name w:val="Plain Table 22"/>
    <w:basedOn w:val="TableNormal"/>
    <w:next w:val="PlainTable2"/>
    <w:uiPriority w:val="42"/>
    <w:rsid w:val="001A061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ptionChar">
    <w:name w:val="Caption Char"/>
    <w:basedOn w:val="DefaultParagraphFont"/>
    <w:link w:val="Caption"/>
    <w:uiPriority w:val="35"/>
    <w:rsid w:val="00D11680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TableHeading">
    <w:name w:val="Table Heading"/>
    <w:basedOn w:val="Caption"/>
    <w:qFormat/>
    <w:rsid w:val="00FB4FF4"/>
    <w:pPr>
      <w:ind w:firstLine="720"/>
    </w:pPr>
    <w:rPr>
      <w:sz w:val="20"/>
      <w:szCs w:val="20"/>
    </w:rPr>
  </w:style>
  <w:style w:type="paragraph" w:customStyle="1" w:styleId="ListofTables">
    <w:name w:val="List of Tables"/>
    <w:basedOn w:val="ListofFigures"/>
    <w:qFormat/>
    <w:rsid w:val="00EB59AF"/>
  </w:style>
  <w:style w:type="paragraph" w:customStyle="1" w:styleId="ListofFigures">
    <w:name w:val="List of Figures"/>
    <w:basedOn w:val="Heading2"/>
    <w:qFormat/>
    <w:rsid w:val="00A715ED"/>
    <w:pPr>
      <w:tabs>
        <w:tab w:val="right" w:leader="dot" w:pos="8222"/>
      </w:tabs>
    </w:pPr>
    <w:rPr>
      <w:b w:val="0"/>
      <w:bCs w:val="0"/>
    </w:rPr>
  </w:style>
  <w:style w:type="paragraph" w:customStyle="1" w:styleId="abstract">
    <w:name w:val="abstract"/>
    <w:basedOn w:val="Normal"/>
    <w:rsid w:val="00C3398C"/>
    <w:pPr>
      <w:spacing w:line="240" w:lineRule="auto"/>
    </w:pPr>
    <w:rPr>
      <w:rFonts w:eastAsiaTheme="minorEastAsia" w:cs="Times New Roman"/>
      <w:szCs w:val="24"/>
    </w:rPr>
  </w:style>
  <w:style w:type="character" w:styleId="Emphasis">
    <w:name w:val="Emphasis"/>
    <w:basedOn w:val="DefaultParagraphFont"/>
    <w:uiPriority w:val="20"/>
    <w:qFormat/>
    <w:rsid w:val="00C3398C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C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TableHeading">
    <w:name w:val="New Table Heading"/>
    <w:basedOn w:val="Normal"/>
    <w:rsid w:val="00D817A8"/>
    <w:pPr>
      <w:autoSpaceDE w:val="0"/>
      <w:autoSpaceDN w:val="0"/>
      <w:adjustRightInd w:val="0"/>
      <w:jc w:val="both"/>
    </w:pPr>
    <w:rPr>
      <w:rFonts w:eastAsiaTheme="minorEastAsia" w:cs="Times New Roman"/>
      <w:b/>
      <w:bCs/>
      <w:szCs w:val="24"/>
      <w:lang w:eastAsia="en-GB"/>
    </w:rPr>
  </w:style>
  <w:style w:type="paragraph" w:customStyle="1" w:styleId="NewFigureHeading">
    <w:name w:val="New Figure Heading"/>
    <w:basedOn w:val="Normal"/>
    <w:rsid w:val="00D614BD"/>
    <w:pPr>
      <w:autoSpaceDE w:val="0"/>
      <w:autoSpaceDN w:val="0"/>
      <w:adjustRightInd w:val="0"/>
      <w:ind w:right="-30"/>
      <w:jc w:val="center"/>
    </w:pPr>
    <w:rPr>
      <w:rFonts w:eastAsiaTheme="minorEastAsia" w:cs="Times New Roman"/>
      <w:b/>
      <w:bCs/>
      <w:color w:val="000000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sid w:val="00B7341C"/>
    <w:rPr>
      <w:sz w:val="16"/>
      <w:szCs w:val="16"/>
    </w:rPr>
  </w:style>
  <w:style w:type="table" w:customStyle="1" w:styleId="TableGrid11">
    <w:name w:val="Table Grid11"/>
    <w:basedOn w:val="TableNormal"/>
    <w:uiPriority w:val="39"/>
    <w:rsid w:val="00B7341C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B7341C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7341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7341C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7341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7341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1C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39"/>
    <w:rsid w:val="00B734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6683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65C70"/>
    <w:pPr>
      <w:ind w:left="660"/>
    </w:pPr>
  </w:style>
  <w:style w:type="table" w:customStyle="1" w:styleId="TableGrid13">
    <w:name w:val="Table Grid13"/>
    <w:basedOn w:val="TableNormal"/>
    <w:uiPriority w:val="39"/>
    <w:rsid w:val="001930BD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E136A"/>
  </w:style>
  <w:style w:type="table" w:customStyle="1" w:styleId="TableGrid32">
    <w:name w:val="Table Grid32"/>
    <w:basedOn w:val="TableNormal"/>
    <w:next w:val="TableGrid"/>
    <w:uiPriority w:val="39"/>
    <w:rsid w:val="00CE13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CE136A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CE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E136A"/>
  </w:style>
  <w:style w:type="table" w:customStyle="1" w:styleId="TableGrid33">
    <w:name w:val="Table Grid33"/>
    <w:basedOn w:val="TableNormal"/>
    <w:next w:val="TableGrid"/>
    <w:uiPriority w:val="39"/>
    <w:rsid w:val="00CE13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CE136A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CE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CE0A7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6E172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66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noProof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6BDE"/>
    <w:rPr>
      <w:rFonts w:ascii="Courier New" w:eastAsia="Times New Roman" w:hAnsi="Courier New" w:cs="Courier New"/>
      <w:noProof/>
      <w:sz w:val="20"/>
      <w:szCs w:val="20"/>
      <w:lang w:val="en-GB" w:eastAsia="en-GB"/>
    </w:rPr>
  </w:style>
  <w:style w:type="character" w:customStyle="1" w:styleId="ListParagraphChar">
    <w:name w:val="List Paragraph Char"/>
    <w:aliases w:val="heading 3 Char"/>
    <w:link w:val="ListParagraph"/>
    <w:uiPriority w:val="34"/>
    <w:qFormat/>
    <w:locked/>
    <w:rsid w:val="00B625E1"/>
  </w:style>
  <w:style w:type="numbering" w:customStyle="1" w:styleId="NoList3">
    <w:name w:val="No List3"/>
    <w:next w:val="NoList"/>
    <w:uiPriority w:val="99"/>
    <w:semiHidden/>
    <w:unhideWhenUsed/>
    <w:rsid w:val="00340D77"/>
  </w:style>
  <w:style w:type="table" w:customStyle="1" w:styleId="TableGrid6">
    <w:name w:val="Table Grid6"/>
    <w:basedOn w:val="TableNormal"/>
    <w:next w:val="TableGrid"/>
    <w:uiPriority w:val="39"/>
    <w:rsid w:val="003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40D77"/>
  </w:style>
  <w:style w:type="table" w:customStyle="1" w:styleId="PlainTable11">
    <w:name w:val="Plain Table 11"/>
    <w:basedOn w:val="TableNormal"/>
    <w:next w:val="PlainTable1"/>
    <w:uiPriority w:val="41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lmpublisher-loc">
    <w:name w:val="nlm_publisher-loc"/>
    <w:basedOn w:val="DefaultParagraphFont"/>
    <w:rsid w:val="00340D77"/>
  </w:style>
  <w:style w:type="character" w:customStyle="1" w:styleId="nlmpublisher-name">
    <w:name w:val="nlm_publisher-name"/>
    <w:basedOn w:val="DefaultParagraphFont"/>
    <w:rsid w:val="00340D77"/>
  </w:style>
  <w:style w:type="character" w:styleId="PlaceholderText">
    <w:name w:val="Placeholder Text"/>
    <w:basedOn w:val="DefaultParagraphFont"/>
    <w:uiPriority w:val="99"/>
    <w:semiHidden/>
    <w:rsid w:val="00340D77"/>
    <w:rPr>
      <w:color w:val="808080"/>
    </w:rPr>
  </w:style>
  <w:style w:type="table" w:styleId="PlainTable1">
    <w:name w:val="Plain Table 1"/>
    <w:basedOn w:val="TableNormal"/>
    <w:uiPriority w:val="41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4">
    <w:name w:val="No List4"/>
    <w:next w:val="NoList"/>
    <w:uiPriority w:val="99"/>
    <w:semiHidden/>
    <w:unhideWhenUsed/>
    <w:rsid w:val="00C954D7"/>
  </w:style>
  <w:style w:type="paragraph" w:styleId="BodyText2">
    <w:name w:val="Body Text 2"/>
    <w:basedOn w:val="Normal"/>
    <w:link w:val="BodyText2Char"/>
    <w:uiPriority w:val="99"/>
    <w:semiHidden/>
    <w:unhideWhenUsed/>
    <w:rsid w:val="007F1A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1A10"/>
    <w:rPr>
      <w:rFonts w:ascii="Times New Roman" w:hAnsi="Times New Roman"/>
      <w:sz w:val="24"/>
    </w:rPr>
  </w:style>
  <w:style w:type="numbering" w:customStyle="1" w:styleId="NoList5">
    <w:name w:val="No List5"/>
    <w:next w:val="NoList"/>
    <w:uiPriority w:val="99"/>
    <w:semiHidden/>
    <w:unhideWhenUsed/>
    <w:rsid w:val="001A615F"/>
  </w:style>
  <w:style w:type="table" w:customStyle="1" w:styleId="TableGrid17">
    <w:name w:val="Table Grid17"/>
    <w:basedOn w:val="TableNormal"/>
    <w:next w:val="TableGrid"/>
    <w:uiPriority w:val="39"/>
    <w:rsid w:val="001A615F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608B5"/>
  </w:style>
  <w:style w:type="table" w:customStyle="1" w:styleId="TableGrid7">
    <w:name w:val="Table Grid7"/>
    <w:basedOn w:val="TableNormal"/>
    <w:next w:val="TableGrid"/>
    <w:uiPriority w:val="39"/>
    <w:rsid w:val="000608B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12DE8"/>
  </w:style>
  <w:style w:type="table" w:customStyle="1" w:styleId="TableGrid18">
    <w:name w:val="Table Grid18"/>
    <w:basedOn w:val="TableNormal"/>
    <w:uiPriority w:val="59"/>
    <w:rsid w:val="00D12DE8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39"/>
    <w:rsid w:val="00D12DE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12DE8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D12DE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kleri">
    <w:name w:val="Tablo İçerikleri"/>
    <w:basedOn w:val="Normal"/>
    <w:rsid w:val="00D12DE8"/>
    <w:pPr>
      <w:widowControl w:val="0"/>
      <w:suppressLineNumbers/>
      <w:tabs>
        <w:tab w:val="left" w:pos="709"/>
      </w:tabs>
      <w:suppressAutoHyphens/>
      <w:spacing w:line="252" w:lineRule="auto"/>
      <w:jc w:val="both"/>
    </w:pPr>
    <w:rPr>
      <w:rFonts w:eastAsia="Droid Sans" w:cs="FreeSans"/>
      <w:color w:val="00000A"/>
      <w:szCs w:val="24"/>
      <w:lang w:eastAsia="hi-IN" w:bidi="hi-IN"/>
    </w:rPr>
  </w:style>
  <w:style w:type="character" w:customStyle="1" w:styleId="conversationname">
    <w:name w:val="conversation_name"/>
    <w:basedOn w:val="DefaultParagraphFont"/>
    <w:rsid w:val="00D12DE8"/>
  </w:style>
  <w:style w:type="numbering" w:customStyle="1" w:styleId="NoList8">
    <w:name w:val="No List8"/>
    <w:next w:val="NoList"/>
    <w:uiPriority w:val="99"/>
    <w:semiHidden/>
    <w:unhideWhenUsed/>
    <w:rsid w:val="006075B8"/>
  </w:style>
  <w:style w:type="numbering" w:customStyle="1" w:styleId="NoList9">
    <w:name w:val="No List9"/>
    <w:next w:val="NoList"/>
    <w:uiPriority w:val="99"/>
    <w:semiHidden/>
    <w:unhideWhenUsed/>
    <w:rsid w:val="006075B8"/>
  </w:style>
  <w:style w:type="table" w:customStyle="1" w:styleId="PlainTable24">
    <w:name w:val="Plain Table 24"/>
    <w:basedOn w:val="TableNormal"/>
    <w:next w:val="PlainTable2"/>
    <w:uiPriority w:val="42"/>
    <w:rsid w:val="006075B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9">
    <w:name w:val="Table Grid9"/>
    <w:basedOn w:val="TableNormal"/>
    <w:next w:val="TableGrid"/>
    <w:uiPriority w:val="39"/>
    <w:rsid w:val="006075B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uiPriority w:val="39"/>
    <w:unhideWhenUsed/>
    <w:rsid w:val="00D4253B"/>
    <w:pPr>
      <w:spacing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4253B"/>
    <w:pPr>
      <w:spacing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4253B"/>
    <w:pPr>
      <w:spacing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4253B"/>
    <w:pPr>
      <w:spacing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4253B"/>
    <w:pPr>
      <w:spacing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2536E3"/>
    <w:rPr>
      <w:color w:val="605E5C"/>
      <w:shd w:val="clear" w:color="auto" w:fill="E1DFDD"/>
    </w:rPr>
  </w:style>
  <w:style w:type="table" w:customStyle="1" w:styleId="TableGrid0">
    <w:name w:val="TableGrid"/>
    <w:rsid w:val="005C7F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box">
    <w:name w:val="Info box"/>
    <w:basedOn w:val="Normal"/>
    <w:qFormat/>
    <w:rsid w:val="00F5347A"/>
    <w:pPr>
      <w:spacing w:before="0" w:beforeAutospacing="0" w:after="0" w:afterAutospacing="0" w:line="240" w:lineRule="auto"/>
      <w:jc w:val="center"/>
    </w:pPr>
    <w:rPr>
      <w:rFonts w:asciiTheme="majorHAnsi" w:hAnsiTheme="majorHAnsi"/>
      <w:sz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0CFBC5-597E-9842-B188-BCD695DA7D85}">
  <we:reference id="f518cb36-c901-4d52-a9e7-4331342e485d" version="1.2.0.0" store="EXCatalog" storeType="EXCatalog"/>
  <we:alternateReferences>
    <we:reference id="WA200001011" version="1.2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1342-5C79-48B9-9827-3CCF5536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14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Oluwaleke</dc:creator>
  <cp:keywords/>
  <dc:description/>
  <cp:lastModifiedBy>Osman YILMAZ</cp:lastModifiedBy>
  <cp:revision>3</cp:revision>
  <cp:lastPrinted>2024-01-02T12:41:00Z</cp:lastPrinted>
  <dcterms:created xsi:type="dcterms:W3CDTF">2024-07-15T13:27:00Z</dcterms:created>
  <dcterms:modified xsi:type="dcterms:W3CDTF">2024-07-15T13:41:00Z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4755a98743a5a5addafae20b05f4d73412a8cfb8c10b91eeeee3c82f9789fe71</vt:lpwstr>
  </property>
  <property fmtid="{D5CDD505-2E9C-101B-9397-08002B2CF9AE}" pid="3" name="grammarly_documentId">
    <vt:lpwstr>documentId_5481</vt:lpwstr>
  </property>
  <property fmtid="{D5CDD505-2E9C-101B-9397-08002B2CF9AE}" pid="4" name="grammarly_documentContext">
    <vt:lpwstr>{"goals":[],"domain":"general","emotions":[],"dialect":"american"}</vt:lpwstr>
  </property>
</Properties>
</file>